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3"/>
        <w:gridCol w:w="3684"/>
      </w:tblGrid>
      <w:tr w:rsidR="00AA7471" w:rsidRPr="003112F4" w:rsidTr="00D66F95">
        <w:tc>
          <w:tcPr>
            <w:tcW w:w="6063" w:type="dxa"/>
          </w:tcPr>
          <w:p w:rsidR="007918B8" w:rsidRPr="003112F4" w:rsidRDefault="007918B8" w:rsidP="00D66F95"/>
        </w:tc>
        <w:tc>
          <w:tcPr>
            <w:tcW w:w="3684" w:type="dxa"/>
          </w:tcPr>
          <w:p w:rsidR="00AA7471" w:rsidRPr="003112F4" w:rsidRDefault="00AA7471" w:rsidP="003112F4">
            <w:pPr>
              <w:rPr>
                <w:sz w:val="18"/>
                <w:szCs w:val="18"/>
              </w:rPr>
            </w:pPr>
          </w:p>
        </w:tc>
      </w:tr>
    </w:tbl>
    <w:p w:rsidR="00D66F95" w:rsidRPr="00005563" w:rsidRDefault="00D66F95" w:rsidP="00D66F9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</w:t>
      </w:r>
      <w:proofErr w:type="spellStart"/>
      <w:r>
        <w:rPr>
          <w:rFonts w:cstheme="minorHAnsi"/>
          <w:sz w:val="20"/>
          <w:szCs w:val="20"/>
        </w:rPr>
        <w:t>Hallé</w:t>
      </w:r>
      <w:proofErr w:type="spellEnd"/>
      <w:r>
        <w:rPr>
          <w:rFonts w:cstheme="minorHAnsi"/>
          <w:sz w:val="20"/>
          <w:szCs w:val="20"/>
        </w:rPr>
        <w:t xml:space="preserve"> Concerts Society operates an Equal Opportunities Recruitment Policy and welcomes applications from </w:t>
      </w:r>
      <w:r w:rsidR="002377AD">
        <w:rPr>
          <w:rFonts w:cstheme="minorHAnsi"/>
          <w:sz w:val="20"/>
          <w:szCs w:val="20"/>
        </w:rPr>
        <w:t xml:space="preserve">all sections of the community. </w:t>
      </w:r>
      <w:r>
        <w:rPr>
          <w:rFonts w:cstheme="minorHAnsi"/>
          <w:sz w:val="20"/>
          <w:szCs w:val="20"/>
        </w:rPr>
        <w:t xml:space="preserve">We would particularly welcome applications from applicants who identify as disabled, D/deaf and/or </w:t>
      </w:r>
      <w:proofErr w:type="spellStart"/>
      <w:r>
        <w:rPr>
          <w:rFonts w:cstheme="minorHAnsi"/>
          <w:sz w:val="20"/>
          <w:szCs w:val="20"/>
        </w:rPr>
        <w:t>neurodivergent</w:t>
      </w:r>
      <w:proofErr w:type="spellEnd"/>
      <w:r>
        <w:rPr>
          <w:rFonts w:cstheme="minorHAnsi"/>
          <w:sz w:val="20"/>
          <w:szCs w:val="20"/>
        </w:rPr>
        <w:t xml:space="preserve"> who can bring their own lived experience to this role</w:t>
      </w:r>
      <w:r w:rsidRPr="00005563">
        <w:rPr>
          <w:rFonts w:cstheme="minorHAnsi"/>
          <w:sz w:val="20"/>
          <w:szCs w:val="20"/>
        </w:rPr>
        <w:t>.</w:t>
      </w:r>
    </w:p>
    <w:p w:rsidR="00AA7471" w:rsidRPr="003112F4" w:rsidRDefault="00AA7471" w:rsidP="003112F4">
      <w:pPr>
        <w:rPr>
          <w:sz w:val="18"/>
          <w:szCs w:val="18"/>
        </w:rPr>
      </w:pPr>
    </w:p>
    <w:tbl>
      <w:tblPr>
        <w:tblStyle w:val="TableGrid"/>
        <w:tblW w:w="5020" w:type="pct"/>
        <w:tblLayout w:type="fixed"/>
        <w:tblLook w:val="0000" w:firstRow="0" w:lastRow="0" w:firstColumn="0" w:lastColumn="0" w:noHBand="0" w:noVBand="0"/>
      </w:tblPr>
      <w:tblGrid>
        <w:gridCol w:w="4106"/>
        <w:gridCol w:w="5670"/>
      </w:tblGrid>
      <w:tr w:rsidR="00A35524" w:rsidRPr="003112F4" w:rsidTr="003112F4">
        <w:trPr>
          <w:trHeight w:hRule="exact" w:val="454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:rsidR="00A35524" w:rsidRPr="00300667" w:rsidRDefault="009C220D" w:rsidP="003112F4">
            <w:pPr>
              <w:pStyle w:val="Heading1"/>
              <w:rPr>
                <w:sz w:val="24"/>
              </w:rPr>
            </w:pPr>
            <w:r w:rsidRPr="00300667">
              <w:rPr>
                <w:sz w:val="24"/>
              </w:rPr>
              <w:t>Applicant Information</w:t>
            </w:r>
          </w:p>
        </w:tc>
      </w:tr>
      <w:tr w:rsidR="00D0244D" w:rsidRPr="00B52FCA" w:rsidTr="009D4FA5">
        <w:trPr>
          <w:trHeight w:hRule="exact" w:val="780"/>
        </w:trPr>
        <w:tc>
          <w:tcPr>
            <w:tcW w:w="4106" w:type="dxa"/>
          </w:tcPr>
          <w:p w:rsidR="00D0244D" w:rsidRPr="00B52FCA" w:rsidRDefault="00301D15" w:rsidP="003112F4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Position applied for</w:t>
            </w:r>
          </w:p>
        </w:tc>
        <w:tc>
          <w:tcPr>
            <w:tcW w:w="5670" w:type="dxa"/>
          </w:tcPr>
          <w:p w:rsidR="00D0244D" w:rsidRPr="00B52FCA" w:rsidRDefault="00D0244D" w:rsidP="003112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D15" w:rsidRPr="00B52FCA" w:rsidTr="009D4FA5">
        <w:trPr>
          <w:trHeight w:hRule="exact" w:val="849"/>
        </w:trPr>
        <w:tc>
          <w:tcPr>
            <w:tcW w:w="4106" w:type="dxa"/>
          </w:tcPr>
          <w:p w:rsidR="00301D15" w:rsidRPr="00B52FCA" w:rsidRDefault="00301D15" w:rsidP="003112F4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Please indicate where you first heard of this vacancy</w:t>
            </w:r>
          </w:p>
        </w:tc>
        <w:tc>
          <w:tcPr>
            <w:tcW w:w="5670" w:type="dxa"/>
          </w:tcPr>
          <w:p w:rsidR="00301D15" w:rsidRPr="00B52FCA" w:rsidRDefault="00301D15" w:rsidP="003112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7295" w:rsidRDefault="004F7295"/>
    <w:p w:rsidR="004F7295" w:rsidRDefault="004F7295"/>
    <w:tbl>
      <w:tblPr>
        <w:tblStyle w:val="TableGrid"/>
        <w:tblW w:w="5020" w:type="pct"/>
        <w:tblLayout w:type="fixed"/>
        <w:tblLook w:val="0000" w:firstRow="0" w:lastRow="0" w:firstColumn="0" w:lastColumn="0" w:noHBand="0" w:noVBand="0"/>
      </w:tblPr>
      <w:tblGrid>
        <w:gridCol w:w="2122"/>
        <w:gridCol w:w="2409"/>
        <w:gridCol w:w="1985"/>
        <w:gridCol w:w="3260"/>
      </w:tblGrid>
      <w:tr w:rsidR="00301D15" w:rsidRPr="003112F4" w:rsidTr="00301D15">
        <w:trPr>
          <w:trHeight w:hRule="exact" w:val="454"/>
        </w:trPr>
        <w:tc>
          <w:tcPr>
            <w:tcW w:w="9776" w:type="dxa"/>
            <w:gridSpan w:val="4"/>
            <w:shd w:val="clear" w:color="auto" w:fill="D9D9D9" w:themeFill="background1" w:themeFillShade="D9"/>
          </w:tcPr>
          <w:p w:rsidR="00301D15" w:rsidRPr="003B56C1" w:rsidRDefault="00300667" w:rsidP="00301D15">
            <w:pPr>
              <w:pStyle w:val="Heading1"/>
              <w:rPr>
                <w:rFonts w:ascii="Arial" w:hAnsi="Arial" w:cs="Arial"/>
                <w:sz w:val="20"/>
                <w:szCs w:val="18"/>
              </w:rPr>
            </w:pPr>
            <w:r>
              <w:rPr>
                <w:sz w:val="24"/>
              </w:rPr>
              <w:t>personal details</w:t>
            </w:r>
          </w:p>
        </w:tc>
      </w:tr>
      <w:tr w:rsidR="00F838BF" w:rsidRPr="00B52FCA" w:rsidTr="006C7EB5">
        <w:trPr>
          <w:trHeight w:hRule="exact" w:val="1134"/>
        </w:trPr>
        <w:tc>
          <w:tcPr>
            <w:tcW w:w="2122" w:type="dxa"/>
          </w:tcPr>
          <w:p w:rsidR="00F838BF" w:rsidRPr="00B52FCA" w:rsidRDefault="00735F99" w:rsidP="003112F4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Name</w:t>
            </w:r>
          </w:p>
        </w:tc>
        <w:tc>
          <w:tcPr>
            <w:tcW w:w="2409" w:type="dxa"/>
          </w:tcPr>
          <w:p w:rsidR="00F838BF" w:rsidRPr="00B52FCA" w:rsidRDefault="00F838BF" w:rsidP="003112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38BF" w:rsidRPr="00B52FCA" w:rsidRDefault="00301D15" w:rsidP="003112F4">
            <w:pPr>
              <w:rPr>
                <w:rFonts w:cstheme="minorHAnsi"/>
                <w:sz w:val="20"/>
                <w:szCs w:val="20"/>
              </w:rPr>
            </w:pPr>
            <w:r w:rsidRPr="00B52FCA">
              <w:rPr>
                <w:rFonts w:cstheme="minorHAnsi"/>
                <w:sz w:val="20"/>
                <w:szCs w:val="20"/>
              </w:rPr>
              <w:t>Professional name if different</w:t>
            </w:r>
          </w:p>
          <w:p w:rsidR="00301D15" w:rsidRPr="00B52FCA" w:rsidRDefault="00301D15" w:rsidP="003112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838BF" w:rsidRPr="00B52FCA" w:rsidRDefault="00F838BF" w:rsidP="003112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FA5" w:rsidRPr="00B52FCA" w:rsidTr="002C5C79">
        <w:trPr>
          <w:trHeight w:hRule="exact" w:val="1134"/>
        </w:trPr>
        <w:tc>
          <w:tcPr>
            <w:tcW w:w="2122" w:type="dxa"/>
          </w:tcPr>
          <w:p w:rsidR="009D4FA5" w:rsidRPr="00B52FCA" w:rsidRDefault="009D4FA5" w:rsidP="003112F4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Nationality</w:t>
            </w:r>
          </w:p>
        </w:tc>
        <w:tc>
          <w:tcPr>
            <w:tcW w:w="7654" w:type="dxa"/>
            <w:gridSpan w:val="3"/>
          </w:tcPr>
          <w:p w:rsidR="009D4FA5" w:rsidRPr="00B52FCA" w:rsidRDefault="009D4FA5" w:rsidP="003112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B7" w:rsidRPr="00B52FCA" w:rsidTr="006C7EB5">
        <w:trPr>
          <w:trHeight w:hRule="exact" w:val="1134"/>
        </w:trPr>
        <w:tc>
          <w:tcPr>
            <w:tcW w:w="2122" w:type="dxa"/>
          </w:tcPr>
          <w:p w:rsidR="008B1DB7" w:rsidRPr="00B52FCA" w:rsidRDefault="008B1DB7" w:rsidP="003112F4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Address</w:t>
            </w:r>
          </w:p>
        </w:tc>
        <w:tc>
          <w:tcPr>
            <w:tcW w:w="7654" w:type="dxa"/>
            <w:gridSpan w:val="3"/>
          </w:tcPr>
          <w:p w:rsidR="008B1DB7" w:rsidRPr="00B52FCA" w:rsidRDefault="008B1DB7" w:rsidP="003112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226" w:rsidRPr="00B52FCA" w:rsidTr="006C7EB5">
        <w:trPr>
          <w:trHeight w:hRule="exact" w:val="1134"/>
        </w:trPr>
        <w:tc>
          <w:tcPr>
            <w:tcW w:w="2122" w:type="dxa"/>
          </w:tcPr>
          <w:p w:rsidR="00C90A29" w:rsidRPr="00B52FCA" w:rsidRDefault="00454D8E" w:rsidP="003112F4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Home telephone</w:t>
            </w:r>
            <w:r w:rsidR="009805C9" w:rsidRPr="00B52FCA">
              <w:rPr>
                <w:sz w:val="20"/>
                <w:szCs w:val="20"/>
              </w:rPr>
              <w:t xml:space="preserve"> no.</w:t>
            </w:r>
          </w:p>
        </w:tc>
        <w:tc>
          <w:tcPr>
            <w:tcW w:w="2409" w:type="dxa"/>
          </w:tcPr>
          <w:p w:rsidR="00C90A29" w:rsidRPr="00B52FCA" w:rsidRDefault="00C90A29" w:rsidP="003112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0A29" w:rsidRPr="00B52FCA" w:rsidRDefault="00454D8E" w:rsidP="003112F4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Work telephone</w:t>
            </w:r>
            <w:r w:rsidR="009805C9" w:rsidRPr="00B52FCA">
              <w:rPr>
                <w:sz w:val="20"/>
                <w:szCs w:val="20"/>
              </w:rPr>
              <w:t xml:space="preserve"> no.</w:t>
            </w:r>
          </w:p>
        </w:tc>
        <w:tc>
          <w:tcPr>
            <w:tcW w:w="3260" w:type="dxa"/>
          </w:tcPr>
          <w:p w:rsidR="00C90A29" w:rsidRPr="00B52FCA" w:rsidRDefault="00C90A29" w:rsidP="003112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226" w:rsidRPr="00B52FCA" w:rsidTr="006C7EB5">
        <w:trPr>
          <w:trHeight w:hRule="exact" w:val="1134"/>
        </w:trPr>
        <w:tc>
          <w:tcPr>
            <w:tcW w:w="2122" w:type="dxa"/>
          </w:tcPr>
          <w:p w:rsidR="00454D8E" w:rsidRPr="00B52FCA" w:rsidRDefault="00FA32C3" w:rsidP="009805C9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 xml:space="preserve">Mobile </w:t>
            </w:r>
            <w:r w:rsidR="009805C9" w:rsidRPr="00B52FCA">
              <w:rPr>
                <w:sz w:val="20"/>
                <w:szCs w:val="20"/>
              </w:rPr>
              <w:t>no.</w:t>
            </w:r>
          </w:p>
        </w:tc>
        <w:tc>
          <w:tcPr>
            <w:tcW w:w="2409" w:type="dxa"/>
          </w:tcPr>
          <w:p w:rsidR="00454D8E" w:rsidRPr="00B52FCA" w:rsidRDefault="00454D8E" w:rsidP="003112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4D8E" w:rsidRPr="00B52FCA" w:rsidRDefault="00454D8E" w:rsidP="003112F4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Email address</w:t>
            </w:r>
          </w:p>
        </w:tc>
        <w:tc>
          <w:tcPr>
            <w:tcW w:w="3260" w:type="dxa"/>
          </w:tcPr>
          <w:p w:rsidR="00454D8E" w:rsidRPr="00B52FCA" w:rsidRDefault="00454D8E" w:rsidP="003112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4BB" w:rsidRPr="00B52FCA" w:rsidTr="006C7EB5">
        <w:trPr>
          <w:trHeight w:hRule="exact" w:val="1134"/>
        </w:trPr>
        <w:tc>
          <w:tcPr>
            <w:tcW w:w="4531" w:type="dxa"/>
            <w:gridSpan w:val="2"/>
          </w:tcPr>
          <w:p w:rsidR="0098458A" w:rsidRPr="00B52FCA" w:rsidRDefault="00E544BB" w:rsidP="003112F4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Do you have any restrictions on your right to work or remain in the UK?</w:t>
            </w:r>
          </w:p>
          <w:p w:rsidR="0098458A" w:rsidRPr="00B52FCA" w:rsidRDefault="0098458A" w:rsidP="003112F4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E544BB" w:rsidRPr="00B52FCA" w:rsidRDefault="00E544BB" w:rsidP="00735F99">
            <w:pPr>
              <w:rPr>
                <w:rFonts w:cstheme="minorHAnsi"/>
                <w:sz w:val="20"/>
                <w:szCs w:val="20"/>
              </w:rPr>
            </w:pPr>
            <w:r w:rsidRPr="00B52FCA">
              <w:rPr>
                <w:rFonts w:cstheme="minorHAnsi"/>
                <w:sz w:val="20"/>
                <w:szCs w:val="20"/>
              </w:rPr>
              <w:t xml:space="preserve">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9432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E3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B52FCA">
              <w:rPr>
                <w:rFonts w:cstheme="minorHAnsi"/>
                <w:sz w:val="20"/>
                <w:szCs w:val="20"/>
              </w:rPr>
              <w:t xml:space="preserve">        No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7134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E3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B52FCA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E544BB" w:rsidRPr="00B52FCA" w:rsidTr="006C7EB5">
        <w:trPr>
          <w:trHeight w:hRule="exact" w:val="1134"/>
        </w:trPr>
        <w:tc>
          <w:tcPr>
            <w:tcW w:w="4531" w:type="dxa"/>
            <w:gridSpan w:val="2"/>
          </w:tcPr>
          <w:p w:rsidR="00E544BB" w:rsidRPr="00B52FCA" w:rsidRDefault="00E544BB" w:rsidP="003112F4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If yes, please give details</w:t>
            </w:r>
          </w:p>
        </w:tc>
        <w:tc>
          <w:tcPr>
            <w:tcW w:w="5245" w:type="dxa"/>
            <w:gridSpan w:val="2"/>
          </w:tcPr>
          <w:p w:rsidR="00E544BB" w:rsidRPr="00B52FCA" w:rsidRDefault="00E544BB" w:rsidP="003112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4BB" w:rsidRPr="00B52FCA" w:rsidTr="006C7EB5">
        <w:trPr>
          <w:trHeight w:hRule="exact" w:val="1134"/>
        </w:trPr>
        <w:tc>
          <w:tcPr>
            <w:tcW w:w="4531" w:type="dxa"/>
            <w:gridSpan w:val="2"/>
          </w:tcPr>
          <w:p w:rsidR="00E544BB" w:rsidRPr="00B52FCA" w:rsidRDefault="00E544BB" w:rsidP="00735F99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 xml:space="preserve">Have you previously applied to the </w:t>
            </w:r>
            <w:proofErr w:type="spellStart"/>
            <w:r w:rsidRPr="00B52FCA">
              <w:rPr>
                <w:sz w:val="20"/>
                <w:szCs w:val="20"/>
              </w:rPr>
              <w:t>Hallé</w:t>
            </w:r>
            <w:proofErr w:type="spellEnd"/>
            <w:r w:rsidRPr="00B52FCA">
              <w:rPr>
                <w:sz w:val="20"/>
                <w:szCs w:val="20"/>
              </w:rPr>
              <w:t>?</w:t>
            </w:r>
          </w:p>
          <w:p w:rsidR="00E544BB" w:rsidRPr="00B52FCA" w:rsidRDefault="00E544BB" w:rsidP="00735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E544BB" w:rsidRPr="00B52FCA" w:rsidRDefault="00E544BB" w:rsidP="003112F4">
            <w:pPr>
              <w:rPr>
                <w:rFonts w:cstheme="minorHAnsi"/>
                <w:sz w:val="20"/>
                <w:szCs w:val="20"/>
              </w:rPr>
            </w:pPr>
            <w:r w:rsidRPr="00B52FCA">
              <w:rPr>
                <w:rFonts w:cstheme="minorHAnsi"/>
                <w:sz w:val="20"/>
                <w:szCs w:val="20"/>
              </w:rPr>
              <w:t xml:space="preserve">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0322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F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52FCA">
              <w:rPr>
                <w:rFonts w:cstheme="minorHAnsi"/>
                <w:sz w:val="20"/>
                <w:szCs w:val="20"/>
              </w:rPr>
              <w:t xml:space="preserve">        No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1641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F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52FCA">
              <w:rPr>
                <w:rFonts w:cstheme="minorHAnsi"/>
                <w:sz w:val="20"/>
                <w:szCs w:val="20"/>
              </w:rPr>
              <w:t xml:space="preserve">   </w:t>
            </w:r>
          </w:p>
        </w:tc>
      </w:tr>
      <w:tr w:rsidR="00E544BB" w:rsidRPr="00B52FCA" w:rsidTr="00357C56">
        <w:trPr>
          <w:trHeight w:hRule="exact" w:val="1208"/>
        </w:trPr>
        <w:tc>
          <w:tcPr>
            <w:tcW w:w="4531" w:type="dxa"/>
            <w:gridSpan w:val="2"/>
          </w:tcPr>
          <w:p w:rsidR="00E544BB" w:rsidRPr="00B52FCA" w:rsidRDefault="00E544BB" w:rsidP="00735F99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lastRenderedPageBreak/>
              <w:t>If yes, please give details, date and result</w:t>
            </w:r>
          </w:p>
        </w:tc>
        <w:tc>
          <w:tcPr>
            <w:tcW w:w="5245" w:type="dxa"/>
            <w:gridSpan w:val="2"/>
          </w:tcPr>
          <w:p w:rsidR="00E544BB" w:rsidRPr="00B52FCA" w:rsidRDefault="00E544BB" w:rsidP="003112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480C" w:rsidRDefault="001C480C" w:rsidP="003112F4">
      <w:pPr>
        <w:rPr>
          <w:sz w:val="18"/>
          <w:szCs w:val="18"/>
        </w:rPr>
      </w:pPr>
    </w:p>
    <w:tbl>
      <w:tblPr>
        <w:tblStyle w:val="TableGrid"/>
        <w:tblW w:w="5020" w:type="pct"/>
        <w:tblLayout w:type="fixed"/>
        <w:tblLook w:val="0000" w:firstRow="0" w:lastRow="0" w:firstColumn="0" w:lastColumn="0" w:noHBand="0" w:noVBand="0"/>
      </w:tblPr>
      <w:tblGrid>
        <w:gridCol w:w="2405"/>
        <w:gridCol w:w="2552"/>
        <w:gridCol w:w="2268"/>
        <w:gridCol w:w="2551"/>
      </w:tblGrid>
      <w:tr w:rsidR="005D55BD" w:rsidRPr="003112F4" w:rsidTr="005E55D7">
        <w:trPr>
          <w:trHeight w:hRule="exact" w:val="454"/>
        </w:trPr>
        <w:tc>
          <w:tcPr>
            <w:tcW w:w="9776" w:type="dxa"/>
            <w:gridSpan w:val="4"/>
            <w:shd w:val="clear" w:color="auto" w:fill="D9D9D9" w:themeFill="background1" w:themeFillShade="D9"/>
          </w:tcPr>
          <w:p w:rsidR="005D55BD" w:rsidRPr="003112F4" w:rsidRDefault="00333494" w:rsidP="005E55D7">
            <w:pPr>
              <w:pStyle w:val="Heading1"/>
            </w:pPr>
            <w:r>
              <w:rPr>
                <w:szCs w:val="18"/>
              </w:rPr>
              <w:br w:type="page"/>
            </w:r>
            <w:r w:rsidR="005D55BD" w:rsidRPr="00384CC5">
              <w:rPr>
                <w:sz w:val="22"/>
              </w:rPr>
              <w:t>REFERENCES</w:t>
            </w:r>
          </w:p>
        </w:tc>
      </w:tr>
      <w:tr w:rsidR="005D55BD" w:rsidRPr="003112F4" w:rsidTr="005E55D7">
        <w:tc>
          <w:tcPr>
            <w:tcW w:w="9776" w:type="dxa"/>
            <w:gridSpan w:val="4"/>
          </w:tcPr>
          <w:p w:rsidR="005D55BD" w:rsidRPr="00B52FCA" w:rsidRDefault="005D55BD" w:rsidP="005D55BD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Please supply the name, address and telephone number of two referees (present, or most recent employer or teacher)</w:t>
            </w:r>
          </w:p>
          <w:p w:rsidR="005D55BD" w:rsidRPr="003112F4" w:rsidRDefault="005D55BD" w:rsidP="005D55BD">
            <w:pPr>
              <w:rPr>
                <w:sz w:val="18"/>
                <w:szCs w:val="18"/>
              </w:rPr>
            </w:pPr>
          </w:p>
        </w:tc>
      </w:tr>
      <w:tr w:rsidR="005D55BD" w:rsidRPr="00B52FCA" w:rsidTr="005D55BD">
        <w:tc>
          <w:tcPr>
            <w:tcW w:w="9776" w:type="dxa"/>
            <w:gridSpan w:val="4"/>
            <w:shd w:val="clear" w:color="auto" w:fill="D9D9D9" w:themeFill="background1" w:themeFillShade="D9"/>
          </w:tcPr>
          <w:p w:rsidR="005D55BD" w:rsidRPr="00B52FCA" w:rsidRDefault="005D55BD" w:rsidP="005D55BD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 xml:space="preserve">REFEREE 1 </w:t>
            </w:r>
          </w:p>
          <w:p w:rsidR="005D55BD" w:rsidRPr="00B52FCA" w:rsidRDefault="005D55BD" w:rsidP="005D55BD">
            <w:pPr>
              <w:rPr>
                <w:sz w:val="20"/>
                <w:szCs w:val="20"/>
              </w:rPr>
            </w:pPr>
          </w:p>
        </w:tc>
      </w:tr>
      <w:tr w:rsidR="005D55BD" w:rsidRPr="00B52FCA" w:rsidTr="00941168">
        <w:trPr>
          <w:trHeight w:hRule="exact" w:val="454"/>
        </w:trPr>
        <w:tc>
          <w:tcPr>
            <w:tcW w:w="2405" w:type="dxa"/>
          </w:tcPr>
          <w:p w:rsidR="00333494" w:rsidRPr="00B52FCA" w:rsidRDefault="005D55BD" w:rsidP="005E55D7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Name</w:t>
            </w:r>
          </w:p>
          <w:p w:rsidR="00333494" w:rsidRPr="00B52FCA" w:rsidRDefault="00333494" w:rsidP="00333494">
            <w:pPr>
              <w:rPr>
                <w:sz w:val="20"/>
                <w:szCs w:val="20"/>
              </w:rPr>
            </w:pPr>
          </w:p>
          <w:p w:rsidR="00333494" w:rsidRPr="00B52FCA" w:rsidRDefault="00333494" w:rsidP="00333494">
            <w:pPr>
              <w:rPr>
                <w:sz w:val="20"/>
                <w:szCs w:val="20"/>
              </w:rPr>
            </w:pPr>
          </w:p>
          <w:p w:rsidR="00333494" w:rsidRPr="00B52FCA" w:rsidRDefault="00333494" w:rsidP="00333494">
            <w:pPr>
              <w:rPr>
                <w:sz w:val="20"/>
                <w:szCs w:val="20"/>
              </w:rPr>
            </w:pPr>
          </w:p>
          <w:p w:rsidR="00333494" w:rsidRPr="00B52FCA" w:rsidRDefault="00333494" w:rsidP="00333494">
            <w:pPr>
              <w:rPr>
                <w:sz w:val="20"/>
                <w:szCs w:val="20"/>
              </w:rPr>
            </w:pPr>
          </w:p>
          <w:p w:rsidR="00333494" w:rsidRPr="00B52FCA" w:rsidRDefault="00333494" w:rsidP="00333494">
            <w:pPr>
              <w:rPr>
                <w:sz w:val="20"/>
                <w:szCs w:val="20"/>
              </w:rPr>
            </w:pPr>
          </w:p>
          <w:p w:rsidR="005D55BD" w:rsidRPr="00B52FCA" w:rsidRDefault="005D55BD" w:rsidP="003334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D55BD" w:rsidRPr="00B52FCA" w:rsidRDefault="005D55BD" w:rsidP="005E55D7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Address</w:t>
            </w:r>
          </w:p>
        </w:tc>
        <w:tc>
          <w:tcPr>
            <w:tcW w:w="2268" w:type="dxa"/>
          </w:tcPr>
          <w:p w:rsidR="005D55BD" w:rsidRPr="00B52FCA" w:rsidRDefault="005D55BD" w:rsidP="005E55D7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Telephone</w:t>
            </w:r>
          </w:p>
        </w:tc>
        <w:tc>
          <w:tcPr>
            <w:tcW w:w="2551" w:type="dxa"/>
          </w:tcPr>
          <w:p w:rsidR="005D55BD" w:rsidRPr="00B52FCA" w:rsidRDefault="005D55BD" w:rsidP="005E55D7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Email</w:t>
            </w:r>
          </w:p>
        </w:tc>
      </w:tr>
      <w:tr w:rsidR="005D55BD" w:rsidRPr="00B52FCA" w:rsidTr="00941168">
        <w:trPr>
          <w:trHeight w:hRule="exact" w:val="1701"/>
        </w:trPr>
        <w:tc>
          <w:tcPr>
            <w:tcW w:w="2405" w:type="dxa"/>
          </w:tcPr>
          <w:p w:rsidR="005D55BD" w:rsidRPr="00B52FCA" w:rsidRDefault="005D55BD" w:rsidP="005E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5D55BD" w:rsidRPr="00B52FCA" w:rsidRDefault="005D55BD" w:rsidP="005E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D55BD" w:rsidRPr="00B52FCA" w:rsidRDefault="005D55BD" w:rsidP="005E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5D55BD" w:rsidRPr="00B52FCA" w:rsidRDefault="005D55BD" w:rsidP="005E55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5BD" w:rsidRPr="00B52FCA" w:rsidTr="005E55D7">
        <w:trPr>
          <w:trHeight w:hRule="exact" w:val="454"/>
        </w:trPr>
        <w:tc>
          <w:tcPr>
            <w:tcW w:w="9776" w:type="dxa"/>
            <w:gridSpan w:val="4"/>
          </w:tcPr>
          <w:p w:rsidR="005D55BD" w:rsidRPr="00B52FCA" w:rsidRDefault="00433439" w:rsidP="00017945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 xml:space="preserve">If you do not wish the </w:t>
            </w:r>
            <w:proofErr w:type="spellStart"/>
            <w:r w:rsidRPr="00B52FCA">
              <w:rPr>
                <w:sz w:val="20"/>
                <w:szCs w:val="20"/>
              </w:rPr>
              <w:t>Hallé</w:t>
            </w:r>
            <w:proofErr w:type="spellEnd"/>
            <w:r w:rsidRPr="00B52FCA">
              <w:rPr>
                <w:sz w:val="20"/>
                <w:szCs w:val="20"/>
              </w:rPr>
              <w:t xml:space="preserve"> to contact this referee before audition, please </w:t>
            </w:r>
            <w:r w:rsidR="00017945" w:rsidRPr="00B52FCA">
              <w:rPr>
                <w:sz w:val="20"/>
                <w:szCs w:val="20"/>
              </w:rPr>
              <w:t>mark</w:t>
            </w:r>
            <w:r w:rsidRPr="00B52FCA">
              <w:rPr>
                <w:sz w:val="20"/>
                <w:szCs w:val="20"/>
              </w:rPr>
              <w:t xml:space="preserve"> this box  </w:t>
            </w:r>
            <w:sdt>
              <w:sdtPr>
                <w:rPr>
                  <w:sz w:val="20"/>
                  <w:szCs w:val="20"/>
                </w:rPr>
                <w:id w:val="201858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E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D55BD" w:rsidRPr="00B52FCA" w:rsidTr="005D55BD">
        <w:trPr>
          <w:trHeight w:hRule="exact" w:val="454"/>
        </w:trPr>
        <w:tc>
          <w:tcPr>
            <w:tcW w:w="9776" w:type="dxa"/>
            <w:gridSpan w:val="4"/>
            <w:shd w:val="clear" w:color="auto" w:fill="D9D9D9" w:themeFill="background1" w:themeFillShade="D9"/>
          </w:tcPr>
          <w:p w:rsidR="005D55BD" w:rsidRPr="00B52FCA" w:rsidRDefault="005D55BD" w:rsidP="005E55D7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REFEREE 2</w:t>
            </w:r>
          </w:p>
        </w:tc>
      </w:tr>
      <w:tr w:rsidR="005D55BD" w:rsidRPr="00B52FCA" w:rsidTr="00941168">
        <w:trPr>
          <w:trHeight w:hRule="exact" w:val="454"/>
        </w:trPr>
        <w:tc>
          <w:tcPr>
            <w:tcW w:w="2405" w:type="dxa"/>
          </w:tcPr>
          <w:p w:rsidR="005D55BD" w:rsidRPr="00B52FCA" w:rsidRDefault="005D55BD" w:rsidP="005E55D7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Name</w:t>
            </w:r>
          </w:p>
        </w:tc>
        <w:tc>
          <w:tcPr>
            <w:tcW w:w="2552" w:type="dxa"/>
          </w:tcPr>
          <w:p w:rsidR="005D55BD" w:rsidRPr="00B52FCA" w:rsidRDefault="005D55BD" w:rsidP="005E55D7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Address</w:t>
            </w:r>
          </w:p>
        </w:tc>
        <w:tc>
          <w:tcPr>
            <w:tcW w:w="2268" w:type="dxa"/>
          </w:tcPr>
          <w:p w:rsidR="005D55BD" w:rsidRPr="00B52FCA" w:rsidRDefault="005D55BD" w:rsidP="005E55D7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Telephone</w:t>
            </w:r>
          </w:p>
        </w:tc>
        <w:tc>
          <w:tcPr>
            <w:tcW w:w="2551" w:type="dxa"/>
          </w:tcPr>
          <w:p w:rsidR="005D55BD" w:rsidRPr="00B52FCA" w:rsidRDefault="005D55BD" w:rsidP="005E55D7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Email</w:t>
            </w:r>
          </w:p>
        </w:tc>
      </w:tr>
      <w:tr w:rsidR="005D55BD" w:rsidRPr="00B52FCA" w:rsidTr="00941168">
        <w:trPr>
          <w:trHeight w:hRule="exact" w:val="1701"/>
        </w:trPr>
        <w:tc>
          <w:tcPr>
            <w:tcW w:w="2405" w:type="dxa"/>
          </w:tcPr>
          <w:p w:rsidR="005D55BD" w:rsidRPr="00B52FCA" w:rsidRDefault="005D55BD" w:rsidP="005E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5D55BD" w:rsidRPr="00B52FCA" w:rsidRDefault="005D55BD" w:rsidP="005E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D55BD" w:rsidRPr="00B52FCA" w:rsidRDefault="005D55BD" w:rsidP="005E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5D55BD" w:rsidRPr="00B52FCA" w:rsidRDefault="005D55BD" w:rsidP="005E55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5BD" w:rsidRPr="00B52FCA" w:rsidTr="005E55D7">
        <w:trPr>
          <w:trHeight w:hRule="exact" w:val="454"/>
        </w:trPr>
        <w:tc>
          <w:tcPr>
            <w:tcW w:w="9776" w:type="dxa"/>
            <w:gridSpan w:val="4"/>
          </w:tcPr>
          <w:p w:rsidR="005D55BD" w:rsidRPr="00B52FCA" w:rsidRDefault="00433439" w:rsidP="00017945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 xml:space="preserve">If you do not wish the </w:t>
            </w:r>
            <w:proofErr w:type="spellStart"/>
            <w:r w:rsidRPr="00B52FCA">
              <w:rPr>
                <w:sz w:val="20"/>
                <w:szCs w:val="20"/>
              </w:rPr>
              <w:t>Hallé</w:t>
            </w:r>
            <w:proofErr w:type="spellEnd"/>
            <w:r w:rsidRPr="00B52FCA">
              <w:rPr>
                <w:sz w:val="20"/>
                <w:szCs w:val="20"/>
              </w:rPr>
              <w:t xml:space="preserve"> to contact this referee before audition, please </w:t>
            </w:r>
            <w:r w:rsidR="00017945" w:rsidRPr="00B52FCA">
              <w:rPr>
                <w:sz w:val="20"/>
                <w:szCs w:val="20"/>
              </w:rPr>
              <w:t>mark</w:t>
            </w:r>
            <w:r w:rsidRPr="00B52FCA">
              <w:rPr>
                <w:sz w:val="20"/>
                <w:szCs w:val="20"/>
              </w:rPr>
              <w:t xml:space="preserve"> this box  </w:t>
            </w:r>
            <w:sdt>
              <w:sdtPr>
                <w:rPr>
                  <w:sz w:val="20"/>
                  <w:szCs w:val="20"/>
                </w:rPr>
                <w:id w:val="161193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E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5D55BD" w:rsidRDefault="005D55BD" w:rsidP="003112F4">
      <w:pPr>
        <w:rPr>
          <w:sz w:val="18"/>
          <w:szCs w:val="18"/>
        </w:rPr>
      </w:pPr>
    </w:p>
    <w:p w:rsidR="009B3C8A" w:rsidRDefault="009B3C8A" w:rsidP="003112F4">
      <w:pPr>
        <w:rPr>
          <w:sz w:val="18"/>
          <w:szCs w:val="18"/>
        </w:rPr>
      </w:pPr>
    </w:p>
    <w:tbl>
      <w:tblPr>
        <w:tblStyle w:val="TableGrid"/>
        <w:tblW w:w="5020" w:type="pct"/>
        <w:tblLayout w:type="fixed"/>
        <w:tblLook w:val="0000" w:firstRow="0" w:lastRow="0" w:firstColumn="0" w:lastColumn="0" w:noHBand="0" w:noVBand="0"/>
      </w:tblPr>
      <w:tblGrid>
        <w:gridCol w:w="2547"/>
        <w:gridCol w:w="567"/>
        <w:gridCol w:w="3260"/>
        <w:gridCol w:w="1701"/>
        <w:gridCol w:w="1701"/>
      </w:tblGrid>
      <w:tr w:rsidR="006861EF" w:rsidRPr="003112F4" w:rsidTr="005E55D7">
        <w:trPr>
          <w:trHeight w:val="454"/>
        </w:trPr>
        <w:tc>
          <w:tcPr>
            <w:tcW w:w="9776" w:type="dxa"/>
            <w:gridSpan w:val="5"/>
            <w:shd w:val="clear" w:color="auto" w:fill="D9D9D9" w:themeFill="background1" w:themeFillShade="D9"/>
          </w:tcPr>
          <w:p w:rsidR="006861EF" w:rsidRPr="003112F4" w:rsidRDefault="006861EF" w:rsidP="005E55D7">
            <w:pPr>
              <w:pStyle w:val="Heading1"/>
            </w:pPr>
            <w:r w:rsidRPr="00384CC5">
              <w:rPr>
                <w:sz w:val="22"/>
              </w:rPr>
              <w:t>Employment</w:t>
            </w:r>
          </w:p>
        </w:tc>
      </w:tr>
      <w:tr w:rsidR="006861EF" w:rsidRPr="00B52FCA" w:rsidTr="002377AD">
        <w:trPr>
          <w:trHeight w:val="1191"/>
        </w:trPr>
        <w:tc>
          <w:tcPr>
            <w:tcW w:w="3114" w:type="dxa"/>
            <w:gridSpan w:val="2"/>
          </w:tcPr>
          <w:p w:rsidR="006861EF" w:rsidRPr="00B52FCA" w:rsidRDefault="006861EF" w:rsidP="005E55D7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Are you at present in full-time employment?</w:t>
            </w:r>
          </w:p>
        </w:tc>
        <w:tc>
          <w:tcPr>
            <w:tcW w:w="6662" w:type="dxa"/>
            <w:gridSpan w:val="3"/>
          </w:tcPr>
          <w:p w:rsidR="006861EF" w:rsidRPr="00B52FCA" w:rsidRDefault="00195234" w:rsidP="005E55D7">
            <w:pPr>
              <w:rPr>
                <w:rFonts w:cstheme="minorHAnsi"/>
                <w:sz w:val="20"/>
                <w:szCs w:val="20"/>
              </w:rPr>
            </w:pPr>
            <w:r w:rsidRPr="00B52FCA">
              <w:rPr>
                <w:rFonts w:cstheme="minorHAnsi"/>
                <w:sz w:val="20"/>
                <w:szCs w:val="20"/>
              </w:rPr>
              <w:t xml:space="preserve">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4840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E3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B52FCA">
              <w:rPr>
                <w:rFonts w:cstheme="minorHAnsi"/>
                <w:sz w:val="20"/>
                <w:szCs w:val="20"/>
              </w:rPr>
              <w:t xml:space="preserve">        No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1563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E3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B52FCA">
              <w:rPr>
                <w:rFonts w:cstheme="minorHAnsi"/>
                <w:sz w:val="20"/>
                <w:szCs w:val="20"/>
              </w:rPr>
              <w:t xml:space="preserve">   </w:t>
            </w:r>
          </w:p>
        </w:tc>
      </w:tr>
      <w:tr w:rsidR="006861EF" w:rsidRPr="00B52FCA" w:rsidTr="002377AD">
        <w:trPr>
          <w:trHeight w:val="1191"/>
        </w:trPr>
        <w:tc>
          <w:tcPr>
            <w:tcW w:w="3114" w:type="dxa"/>
            <w:gridSpan w:val="2"/>
          </w:tcPr>
          <w:p w:rsidR="006861EF" w:rsidRPr="00B52FCA" w:rsidRDefault="006861EF" w:rsidP="005E55D7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If ‘Yes’, please give reasons for wishing to change your position</w:t>
            </w:r>
          </w:p>
        </w:tc>
        <w:tc>
          <w:tcPr>
            <w:tcW w:w="6662" w:type="dxa"/>
            <w:gridSpan w:val="3"/>
          </w:tcPr>
          <w:p w:rsidR="006861EF" w:rsidRPr="00B52FCA" w:rsidRDefault="006861EF" w:rsidP="005E55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1EF" w:rsidRPr="00B52FCA" w:rsidTr="002377AD">
        <w:trPr>
          <w:trHeight w:val="1191"/>
        </w:trPr>
        <w:tc>
          <w:tcPr>
            <w:tcW w:w="3114" w:type="dxa"/>
            <w:gridSpan w:val="2"/>
          </w:tcPr>
          <w:p w:rsidR="006861EF" w:rsidRPr="00B52FCA" w:rsidRDefault="006861EF" w:rsidP="005E55D7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If ‘No’, what was the reason for leaving your last employment?</w:t>
            </w:r>
          </w:p>
        </w:tc>
        <w:tc>
          <w:tcPr>
            <w:tcW w:w="6662" w:type="dxa"/>
            <w:gridSpan w:val="3"/>
          </w:tcPr>
          <w:p w:rsidR="006861EF" w:rsidRPr="00B52FCA" w:rsidRDefault="006861EF" w:rsidP="005E55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94" w:rsidRPr="003112F4" w:rsidTr="005E55D7">
        <w:trPr>
          <w:trHeight w:val="454"/>
        </w:trPr>
        <w:tc>
          <w:tcPr>
            <w:tcW w:w="9776" w:type="dxa"/>
            <w:gridSpan w:val="5"/>
            <w:shd w:val="clear" w:color="auto" w:fill="D9D9D9" w:themeFill="background1" w:themeFillShade="D9"/>
          </w:tcPr>
          <w:p w:rsidR="00333494" w:rsidRPr="003112F4" w:rsidRDefault="006861EF" w:rsidP="005E55D7">
            <w:pPr>
              <w:pStyle w:val="Heading1"/>
            </w:pPr>
            <w:r>
              <w:rPr>
                <w:szCs w:val="18"/>
              </w:rPr>
              <w:lastRenderedPageBreak/>
              <w:t xml:space="preserve"> </w:t>
            </w:r>
            <w:r>
              <w:rPr>
                <w:szCs w:val="18"/>
              </w:rPr>
              <w:br w:type="page"/>
            </w:r>
            <w:r w:rsidR="00333494">
              <w:rPr>
                <w:sz w:val="22"/>
              </w:rPr>
              <w:t>EXPERIENCE AS A PROFESSIONAL MUSICIAN</w:t>
            </w:r>
          </w:p>
        </w:tc>
      </w:tr>
      <w:tr w:rsidR="00CE0901" w:rsidRPr="00B52FCA" w:rsidTr="00A85DAE">
        <w:trPr>
          <w:trHeight w:val="168"/>
        </w:trPr>
        <w:tc>
          <w:tcPr>
            <w:tcW w:w="2547" w:type="dxa"/>
            <w:vMerge w:val="restart"/>
          </w:tcPr>
          <w:p w:rsidR="00CE0901" w:rsidRPr="00B52FCA" w:rsidRDefault="00CE0901" w:rsidP="005E55D7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Orchestra</w:t>
            </w:r>
          </w:p>
        </w:tc>
        <w:tc>
          <w:tcPr>
            <w:tcW w:w="3827" w:type="dxa"/>
            <w:gridSpan w:val="2"/>
            <w:vMerge w:val="restart"/>
          </w:tcPr>
          <w:p w:rsidR="00CE0901" w:rsidRPr="00B52FCA" w:rsidRDefault="00CE0901" w:rsidP="005E55D7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Position held</w:t>
            </w:r>
          </w:p>
        </w:tc>
        <w:tc>
          <w:tcPr>
            <w:tcW w:w="3402" w:type="dxa"/>
            <w:gridSpan w:val="2"/>
          </w:tcPr>
          <w:p w:rsidR="00CE0901" w:rsidRPr="00B52FCA" w:rsidRDefault="00CE0901" w:rsidP="005E55D7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Period of Service</w:t>
            </w:r>
          </w:p>
          <w:p w:rsidR="00CE0901" w:rsidRPr="00B52FCA" w:rsidRDefault="00CE0901" w:rsidP="005E55D7">
            <w:pPr>
              <w:rPr>
                <w:sz w:val="20"/>
                <w:szCs w:val="20"/>
              </w:rPr>
            </w:pPr>
          </w:p>
        </w:tc>
      </w:tr>
      <w:tr w:rsidR="00CE0901" w:rsidRPr="00B52FCA" w:rsidTr="005E55D7">
        <w:trPr>
          <w:trHeight w:val="168"/>
        </w:trPr>
        <w:tc>
          <w:tcPr>
            <w:tcW w:w="2547" w:type="dxa"/>
            <w:vMerge/>
          </w:tcPr>
          <w:p w:rsidR="00CE0901" w:rsidRPr="00B52FCA" w:rsidRDefault="00CE0901" w:rsidP="005E55D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</w:tcPr>
          <w:p w:rsidR="00CE0901" w:rsidRPr="00B52FCA" w:rsidRDefault="00CE0901" w:rsidP="005E55D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0901" w:rsidRPr="00B52FCA" w:rsidRDefault="00CE0901" w:rsidP="005E55D7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From</w:t>
            </w:r>
          </w:p>
          <w:p w:rsidR="00CE0901" w:rsidRPr="00B52FCA" w:rsidRDefault="00CE0901" w:rsidP="005E55D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0901" w:rsidRPr="00B52FCA" w:rsidRDefault="00CE0901" w:rsidP="005E55D7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To</w:t>
            </w:r>
          </w:p>
        </w:tc>
      </w:tr>
      <w:tr w:rsidR="00333494" w:rsidRPr="00B52FCA" w:rsidTr="002377AD">
        <w:trPr>
          <w:trHeight w:val="1474"/>
        </w:trPr>
        <w:tc>
          <w:tcPr>
            <w:tcW w:w="2547" w:type="dxa"/>
          </w:tcPr>
          <w:p w:rsidR="00333494" w:rsidRPr="00B52FCA" w:rsidRDefault="00333494" w:rsidP="005E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333494" w:rsidRPr="00B52FCA" w:rsidRDefault="00333494" w:rsidP="005E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494" w:rsidRPr="00B52FCA" w:rsidRDefault="00333494" w:rsidP="005E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494" w:rsidRPr="00B52FCA" w:rsidRDefault="00333494" w:rsidP="005E55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7AD" w:rsidRPr="00B52FCA" w:rsidTr="002377AD">
        <w:trPr>
          <w:trHeight w:val="1474"/>
        </w:trPr>
        <w:tc>
          <w:tcPr>
            <w:tcW w:w="2547" w:type="dxa"/>
          </w:tcPr>
          <w:p w:rsidR="002377AD" w:rsidRPr="00B52FCA" w:rsidRDefault="002377AD" w:rsidP="005E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2377AD" w:rsidRPr="00B52FCA" w:rsidRDefault="002377AD" w:rsidP="005E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7AD" w:rsidRPr="00B52FCA" w:rsidRDefault="002377AD" w:rsidP="005E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7AD" w:rsidRPr="00B52FCA" w:rsidRDefault="002377AD" w:rsidP="005E55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94" w:rsidRPr="00B52FCA" w:rsidTr="002377AD">
        <w:trPr>
          <w:trHeight w:val="1474"/>
        </w:trPr>
        <w:tc>
          <w:tcPr>
            <w:tcW w:w="2547" w:type="dxa"/>
          </w:tcPr>
          <w:p w:rsidR="00333494" w:rsidRPr="00B52FCA" w:rsidRDefault="00333494" w:rsidP="005E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333494" w:rsidRPr="00B52FCA" w:rsidRDefault="00333494" w:rsidP="005E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494" w:rsidRPr="00B52FCA" w:rsidRDefault="00333494" w:rsidP="005E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494" w:rsidRPr="00B52FCA" w:rsidRDefault="00333494" w:rsidP="005E55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94" w:rsidRPr="00B52FCA" w:rsidTr="002377AD">
        <w:trPr>
          <w:trHeight w:val="1474"/>
        </w:trPr>
        <w:tc>
          <w:tcPr>
            <w:tcW w:w="2547" w:type="dxa"/>
          </w:tcPr>
          <w:p w:rsidR="00333494" w:rsidRPr="00B52FCA" w:rsidRDefault="00333494" w:rsidP="005E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333494" w:rsidRPr="00B52FCA" w:rsidRDefault="00333494" w:rsidP="005E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494" w:rsidRPr="00B52FCA" w:rsidRDefault="00333494" w:rsidP="005E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494" w:rsidRPr="00B52FCA" w:rsidRDefault="00333494" w:rsidP="005E55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7AD" w:rsidRPr="00B52FCA" w:rsidTr="002377AD">
        <w:trPr>
          <w:trHeight w:val="1474"/>
        </w:trPr>
        <w:tc>
          <w:tcPr>
            <w:tcW w:w="2547" w:type="dxa"/>
          </w:tcPr>
          <w:p w:rsidR="002377AD" w:rsidRPr="00B52FCA" w:rsidRDefault="002377AD" w:rsidP="005E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2377AD" w:rsidRPr="00B52FCA" w:rsidRDefault="002377AD" w:rsidP="005E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7AD" w:rsidRPr="00B52FCA" w:rsidRDefault="002377AD" w:rsidP="005E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7AD" w:rsidRPr="00B52FCA" w:rsidRDefault="002377AD" w:rsidP="005E55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94" w:rsidRPr="00B52FCA" w:rsidTr="005E55D7">
        <w:trPr>
          <w:trHeight w:val="567"/>
        </w:trPr>
        <w:tc>
          <w:tcPr>
            <w:tcW w:w="9776" w:type="dxa"/>
            <w:gridSpan w:val="5"/>
          </w:tcPr>
          <w:p w:rsidR="00333494" w:rsidRPr="00B52FCA" w:rsidRDefault="00333494" w:rsidP="005E55D7">
            <w:pPr>
              <w:rPr>
                <w:rFonts w:ascii="Arial" w:hAnsi="Arial" w:cs="Arial"/>
                <w:sz w:val="20"/>
                <w:szCs w:val="20"/>
              </w:rPr>
            </w:pPr>
            <w:r w:rsidRPr="00B52FCA">
              <w:rPr>
                <w:rFonts w:ascii="Arial" w:hAnsi="Arial" w:cs="Arial"/>
                <w:sz w:val="20"/>
                <w:szCs w:val="20"/>
              </w:rPr>
              <w:t>Any other relevant information</w:t>
            </w:r>
          </w:p>
        </w:tc>
      </w:tr>
      <w:tr w:rsidR="00333494" w:rsidRPr="00B52FCA" w:rsidTr="00357C56">
        <w:trPr>
          <w:trHeight w:val="3693"/>
        </w:trPr>
        <w:tc>
          <w:tcPr>
            <w:tcW w:w="9776" w:type="dxa"/>
            <w:gridSpan w:val="5"/>
          </w:tcPr>
          <w:p w:rsidR="00333494" w:rsidRPr="00B52FCA" w:rsidRDefault="00333494" w:rsidP="005E55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61EF" w:rsidRDefault="006861EF">
      <w:pPr>
        <w:rPr>
          <w:sz w:val="18"/>
          <w:szCs w:val="18"/>
        </w:rPr>
      </w:pPr>
    </w:p>
    <w:tbl>
      <w:tblPr>
        <w:tblStyle w:val="TableGrid"/>
        <w:tblW w:w="5020" w:type="pct"/>
        <w:tblLayout w:type="fixed"/>
        <w:tblLook w:val="0000" w:firstRow="0" w:lastRow="0" w:firstColumn="0" w:lastColumn="0" w:noHBand="0" w:noVBand="0"/>
      </w:tblPr>
      <w:tblGrid>
        <w:gridCol w:w="3397"/>
        <w:gridCol w:w="3261"/>
        <w:gridCol w:w="3118"/>
      </w:tblGrid>
      <w:tr w:rsidR="00356A7E" w:rsidRPr="003112F4" w:rsidTr="00600460">
        <w:trPr>
          <w:trHeight w:hRule="exact" w:val="454"/>
        </w:trPr>
        <w:tc>
          <w:tcPr>
            <w:tcW w:w="9776" w:type="dxa"/>
            <w:gridSpan w:val="3"/>
            <w:shd w:val="clear" w:color="auto" w:fill="D9D9D9" w:themeFill="background1" w:themeFillShade="D9"/>
          </w:tcPr>
          <w:p w:rsidR="00356A7E" w:rsidRPr="00384CC5" w:rsidRDefault="00356A7E" w:rsidP="00246B37">
            <w:pPr>
              <w:pStyle w:val="Heading1"/>
              <w:rPr>
                <w:sz w:val="22"/>
              </w:rPr>
            </w:pPr>
            <w:r w:rsidRPr="00384CC5">
              <w:rPr>
                <w:sz w:val="22"/>
              </w:rPr>
              <w:lastRenderedPageBreak/>
              <w:t>Education</w:t>
            </w:r>
          </w:p>
        </w:tc>
      </w:tr>
      <w:tr w:rsidR="00356A7E" w:rsidRPr="00B52FCA" w:rsidTr="00600460">
        <w:tc>
          <w:tcPr>
            <w:tcW w:w="9776" w:type="dxa"/>
            <w:gridSpan w:val="3"/>
            <w:shd w:val="clear" w:color="auto" w:fill="auto"/>
          </w:tcPr>
          <w:p w:rsidR="00495376" w:rsidRPr="00B52FCA" w:rsidRDefault="00356A7E" w:rsidP="00495376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 xml:space="preserve">Please </w:t>
            </w:r>
            <w:r w:rsidR="00495376" w:rsidRPr="00B52FCA">
              <w:rPr>
                <w:sz w:val="20"/>
                <w:szCs w:val="20"/>
              </w:rPr>
              <w:t>give details of College, Private Tuition and Education since Secondary School and a brief indication of the standards attained</w:t>
            </w:r>
          </w:p>
          <w:p w:rsidR="00495376" w:rsidRPr="00B52FCA" w:rsidRDefault="00495376" w:rsidP="00495376">
            <w:pPr>
              <w:rPr>
                <w:sz w:val="20"/>
                <w:szCs w:val="20"/>
              </w:rPr>
            </w:pPr>
          </w:p>
        </w:tc>
      </w:tr>
      <w:tr w:rsidR="00495376" w:rsidRPr="00B52FCA" w:rsidTr="00600460">
        <w:tc>
          <w:tcPr>
            <w:tcW w:w="3397" w:type="dxa"/>
          </w:tcPr>
          <w:p w:rsidR="00495376" w:rsidRPr="00B52FCA" w:rsidRDefault="00495376" w:rsidP="00246B37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Name of Schools / Colleges / Universities, etc.</w:t>
            </w:r>
          </w:p>
          <w:p w:rsidR="00495376" w:rsidRPr="00B52FCA" w:rsidRDefault="00495376" w:rsidP="00246B3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95376" w:rsidRPr="00B52FCA" w:rsidRDefault="00495376" w:rsidP="00246B37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Tutors</w:t>
            </w:r>
          </w:p>
        </w:tc>
        <w:tc>
          <w:tcPr>
            <w:tcW w:w="3118" w:type="dxa"/>
          </w:tcPr>
          <w:p w:rsidR="00495376" w:rsidRPr="00B52FCA" w:rsidRDefault="00495376" w:rsidP="00246B37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Period of tuition</w:t>
            </w:r>
          </w:p>
        </w:tc>
      </w:tr>
      <w:tr w:rsidR="00495376" w:rsidRPr="00B52FCA" w:rsidTr="002377AD">
        <w:trPr>
          <w:trHeight w:val="2268"/>
        </w:trPr>
        <w:tc>
          <w:tcPr>
            <w:tcW w:w="3397" w:type="dxa"/>
          </w:tcPr>
          <w:p w:rsidR="00495376" w:rsidRPr="00B52FCA" w:rsidRDefault="00495376" w:rsidP="00246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5376" w:rsidRPr="00B52FCA" w:rsidRDefault="00495376" w:rsidP="00246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495376" w:rsidRPr="00B52FCA" w:rsidRDefault="00495376" w:rsidP="00246B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460" w:rsidRPr="00B52FCA" w:rsidTr="002377AD">
        <w:trPr>
          <w:trHeight w:val="2268"/>
        </w:trPr>
        <w:tc>
          <w:tcPr>
            <w:tcW w:w="3397" w:type="dxa"/>
          </w:tcPr>
          <w:p w:rsidR="00600460" w:rsidRPr="00B52FCA" w:rsidRDefault="00600460" w:rsidP="00246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600460" w:rsidRPr="00B52FCA" w:rsidRDefault="00600460" w:rsidP="00246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600460" w:rsidRPr="00B52FCA" w:rsidRDefault="00600460" w:rsidP="00246B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1EF" w:rsidRPr="00B52FCA" w:rsidTr="002377AD">
        <w:trPr>
          <w:trHeight w:val="2268"/>
        </w:trPr>
        <w:tc>
          <w:tcPr>
            <w:tcW w:w="3397" w:type="dxa"/>
          </w:tcPr>
          <w:p w:rsidR="006861EF" w:rsidRPr="00B52FCA" w:rsidRDefault="006861EF" w:rsidP="00246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6861EF" w:rsidRPr="00B52FCA" w:rsidRDefault="006861EF" w:rsidP="00246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6861EF" w:rsidRPr="00B52FCA" w:rsidRDefault="006861EF" w:rsidP="00246B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1EF" w:rsidRPr="00B52FCA" w:rsidTr="002377AD">
        <w:trPr>
          <w:trHeight w:val="2268"/>
        </w:trPr>
        <w:tc>
          <w:tcPr>
            <w:tcW w:w="3397" w:type="dxa"/>
          </w:tcPr>
          <w:p w:rsidR="006861EF" w:rsidRPr="00B52FCA" w:rsidRDefault="006861EF" w:rsidP="00246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6861EF" w:rsidRPr="00B52FCA" w:rsidRDefault="006861EF" w:rsidP="00246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6861EF" w:rsidRPr="00B52FCA" w:rsidRDefault="006861EF" w:rsidP="00246B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1EF" w:rsidRPr="00B52FCA" w:rsidTr="002377AD">
        <w:trPr>
          <w:trHeight w:val="2268"/>
        </w:trPr>
        <w:tc>
          <w:tcPr>
            <w:tcW w:w="3397" w:type="dxa"/>
          </w:tcPr>
          <w:p w:rsidR="006861EF" w:rsidRDefault="006861EF" w:rsidP="00246B3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0460" w:rsidRDefault="00600460" w:rsidP="00246B3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0460" w:rsidRDefault="00600460" w:rsidP="00246B3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0460" w:rsidRDefault="00600460" w:rsidP="00246B3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0460" w:rsidRDefault="00600460" w:rsidP="00246B3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0460" w:rsidRDefault="00600460" w:rsidP="00246B3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0460" w:rsidRPr="00B52FCA" w:rsidRDefault="00600460" w:rsidP="00246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6861EF" w:rsidRPr="00B52FCA" w:rsidRDefault="006861EF" w:rsidP="00246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6861EF" w:rsidRPr="00B52FCA" w:rsidRDefault="006861EF" w:rsidP="00246B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AFF" w:rsidRPr="003112F4" w:rsidTr="00600460">
        <w:trPr>
          <w:trHeight w:val="454"/>
        </w:trPr>
        <w:tc>
          <w:tcPr>
            <w:tcW w:w="9776" w:type="dxa"/>
            <w:gridSpan w:val="3"/>
            <w:shd w:val="clear" w:color="auto" w:fill="D9D9D9" w:themeFill="background1" w:themeFillShade="D9"/>
          </w:tcPr>
          <w:p w:rsidR="00361AFF" w:rsidRPr="003112F4" w:rsidRDefault="00D43A38" w:rsidP="00190C4D">
            <w:pPr>
              <w:pStyle w:val="Heading1"/>
            </w:pPr>
            <w:r>
              <w:lastRenderedPageBreak/>
              <w:t xml:space="preserve"> </w:t>
            </w:r>
            <w:r w:rsidR="00361AFF" w:rsidRPr="00384CC5">
              <w:rPr>
                <w:sz w:val="22"/>
              </w:rPr>
              <w:t>Supporting Statement</w:t>
            </w:r>
          </w:p>
        </w:tc>
      </w:tr>
      <w:tr w:rsidR="00361AFF" w:rsidRPr="00B52FCA" w:rsidTr="00600460">
        <w:trPr>
          <w:trHeight w:val="454"/>
        </w:trPr>
        <w:tc>
          <w:tcPr>
            <w:tcW w:w="9776" w:type="dxa"/>
            <w:gridSpan w:val="3"/>
          </w:tcPr>
          <w:p w:rsidR="00361AFF" w:rsidRPr="00B52FCA" w:rsidRDefault="00BA0452" w:rsidP="003112F4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Please give brief details of any further information which you feel may be relevant to this application (e.g. any Education o</w:t>
            </w:r>
            <w:r w:rsidR="00B55777" w:rsidRPr="00B52FCA">
              <w:rPr>
                <w:sz w:val="20"/>
                <w:szCs w:val="20"/>
              </w:rPr>
              <w:t>r</w:t>
            </w:r>
            <w:r w:rsidRPr="00B52FCA">
              <w:rPr>
                <w:sz w:val="20"/>
                <w:szCs w:val="20"/>
              </w:rPr>
              <w:t xml:space="preserve"> Ensembles experience).</w:t>
            </w:r>
          </w:p>
          <w:p w:rsidR="00266F9F" w:rsidRPr="00B52FCA" w:rsidRDefault="00266F9F" w:rsidP="003112F4">
            <w:pPr>
              <w:rPr>
                <w:sz w:val="20"/>
                <w:szCs w:val="20"/>
              </w:rPr>
            </w:pPr>
          </w:p>
        </w:tc>
      </w:tr>
      <w:tr w:rsidR="00361AFF" w:rsidRPr="00B52FCA" w:rsidTr="00600460">
        <w:trPr>
          <w:trHeight w:val="6084"/>
        </w:trPr>
        <w:tc>
          <w:tcPr>
            <w:tcW w:w="9776" w:type="dxa"/>
            <w:gridSpan w:val="3"/>
          </w:tcPr>
          <w:p w:rsidR="00361AFF" w:rsidRPr="00B52FCA" w:rsidRDefault="00361AFF" w:rsidP="003112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247C" w:rsidRPr="003112F4" w:rsidRDefault="00CD247C" w:rsidP="003112F4">
      <w:pPr>
        <w:rPr>
          <w:sz w:val="18"/>
          <w:szCs w:val="18"/>
        </w:rPr>
      </w:pPr>
    </w:p>
    <w:p w:rsidR="009E65EC" w:rsidRPr="003112F4" w:rsidRDefault="009E65EC" w:rsidP="003112F4">
      <w:pPr>
        <w:rPr>
          <w:sz w:val="18"/>
          <w:szCs w:val="18"/>
        </w:rPr>
      </w:pPr>
    </w:p>
    <w:tbl>
      <w:tblPr>
        <w:tblStyle w:val="TableGrid"/>
        <w:tblW w:w="5020" w:type="pct"/>
        <w:tblLayout w:type="fixed"/>
        <w:tblLook w:val="0000" w:firstRow="0" w:lastRow="0" w:firstColumn="0" w:lastColumn="0" w:noHBand="0" w:noVBand="0"/>
      </w:tblPr>
      <w:tblGrid>
        <w:gridCol w:w="1472"/>
        <w:gridCol w:w="4335"/>
        <w:gridCol w:w="992"/>
        <w:gridCol w:w="2977"/>
      </w:tblGrid>
      <w:tr w:rsidR="00433BB9" w:rsidRPr="003112F4" w:rsidTr="008D160F">
        <w:trPr>
          <w:trHeight w:hRule="exact" w:val="454"/>
        </w:trPr>
        <w:tc>
          <w:tcPr>
            <w:tcW w:w="9776" w:type="dxa"/>
            <w:gridSpan w:val="4"/>
            <w:shd w:val="clear" w:color="auto" w:fill="D9D9D9" w:themeFill="background1" w:themeFillShade="D9"/>
          </w:tcPr>
          <w:p w:rsidR="00433BB9" w:rsidRPr="003112F4" w:rsidRDefault="00433BB9" w:rsidP="008B7A21">
            <w:pPr>
              <w:pStyle w:val="Heading1"/>
            </w:pPr>
            <w:r w:rsidRPr="00384CC5">
              <w:rPr>
                <w:sz w:val="22"/>
              </w:rPr>
              <w:t>Declaration</w:t>
            </w:r>
          </w:p>
        </w:tc>
      </w:tr>
      <w:tr w:rsidR="00433BB9" w:rsidRPr="00B52FCA" w:rsidTr="008D160F">
        <w:tc>
          <w:tcPr>
            <w:tcW w:w="9776" w:type="dxa"/>
            <w:gridSpan w:val="4"/>
          </w:tcPr>
          <w:p w:rsidR="00433BB9" w:rsidRPr="00B52FCA" w:rsidRDefault="009D4FA5" w:rsidP="003112F4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 xml:space="preserve">I wish to apply for a position with the </w:t>
            </w:r>
            <w:proofErr w:type="spellStart"/>
            <w:r w:rsidRPr="00B52FCA">
              <w:rPr>
                <w:sz w:val="20"/>
                <w:szCs w:val="20"/>
              </w:rPr>
              <w:t>Hallé</w:t>
            </w:r>
            <w:proofErr w:type="spellEnd"/>
            <w:r w:rsidRPr="00B52FCA">
              <w:rPr>
                <w:sz w:val="20"/>
                <w:szCs w:val="20"/>
              </w:rPr>
              <w:t xml:space="preserve"> Concerts Society and I certify that, to the best of my knowledge, the information given is complete and correct.</w:t>
            </w:r>
          </w:p>
          <w:p w:rsidR="009D4FA5" w:rsidRPr="00B52FCA" w:rsidRDefault="009D4FA5" w:rsidP="003112F4">
            <w:pPr>
              <w:rPr>
                <w:sz w:val="20"/>
                <w:szCs w:val="20"/>
              </w:rPr>
            </w:pPr>
          </w:p>
        </w:tc>
      </w:tr>
      <w:tr w:rsidR="00075FE0" w:rsidRPr="00B52FCA" w:rsidTr="00B52FCA">
        <w:trPr>
          <w:trHeight w:hRule="exact" w:val="1154"/>
        </w:trPr>
        <w:tc>
          <w:tcPr>
            <w:tcW w:w="1472" w:type="dxa"/>
          </w:tcPr>
          <w:p w:rsidR="00075FE0" w:rsidRPr="00B52FCA" w:rsidRDefault="00075FE0" w:rsidP="003112F4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Signature</w:t>
            </w:r>
          </w:p>
          <w:p w:rsidR="00075FE0" w:rsidRPr="00B52FCA" w:rsidRDefault="00075FE0" w:rsidP="003112F4">
            <w:pPr>
              <w:rPr>
                <w:sz w:val="20"/>
                <w:szCs w:val="20"/>
              </w:rPr>
            </w:pPr>
          </w:p>
        </w:tc>
        <w:tc>
          <w:tcPr>
            <w:tcW w:w="4335" w:type="dxa"/>
          </w:tcPr>
          <w:p w:rsidR="00075FE0" w:rsidRPr="00B52FCA" w:rsidRDefault="00075FE0" w:rsidP="003112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75FE0" w:rsidRPr="00B52FCA" w:rsidRDefault="00075FE0" w:rsidP="003112F4">
            <w:pPr>
              <w:rPr>
                <w:sz w:val="20"/>
                <w:szCs w:val="20"/>
              </w:rPr>
            </w:pPr>
            <w:r w:rsidRPr="00B52FCA">
              <w:rPr>
                <w:sz w:val="20"/>
                <w:szCs w:val="20"/>
              </w:rPr>
              <w:t>Date</w:t>
            </w:r>
          </w:p>
        </w:tc>
        <w:tc>
          <w:tcPr>
            <w:tcW w:w="2977" w:type="dxa"/>
          </w:tcPr>
          <w:p w:rsidR="00075FE0" w:rsidRPr="00B52FCA" w:rsidRDefault="00075FE0" w:rsidP="003112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6E87" w:rsidRDefault="005F6E87" w:rsidP="003112F4">
      <w:pPr>
        <w:rPr>
          <w:sz w:val="18"/>
          <w:szCs w:val="18"/>
        </w:rPr>
      </w:pPr>
    </w:p>
    <w:p w:rsidR="00D66F95" w:rsidRPr="004078C1" w:rsidRDefault="00D66F95" w:rsidP="00D66F95">
      <w:pPr>
        <w:rPr>
          <w:rFonts w:cstheme="minorHAnsi"/>
          <w:sz w:val="20"/>
          <w:szCs w:val="20"/>
        </w:rPr>
      </w:pPr>
      <w:r w:rsidRPr="004078C1">
        <w:rPr>
          <w:rFonts w:cstheme="minorHAnsi"/>
          <w:sz w:val="20"/>
          <w:szCs w:val="20"/>
        </w:rPr>
        <w:t xml:space="preserve">Your application can be submitted in either Word or as a PDF.  If you would like to submit your application in </w:t>
      </w:r>
      <w:bookmarkStart w:id="0" w:name="_GoBack"/>
      <w:bookmarkEnd w:id="0"/>
      <w:r w:rsidRPr="004078C1">
        <w:rPr>
          <w:rFonts w:cstheme="minorHAnsi"/>
          <w:sz w:val="20"/>
          <w:szCs w:val="20"/>
        </w:rPr>
        <w:t xml:space="preserve">another format, please get in touch with </w:t>
      </w:r>
      <w:r>
        <w:rPr>
          <w:rFonts w:cstheme="minorHAnsi"/>
          <w:sz w:val="20"/>
          <w:szCs w:val="20"/>
        </w:rPr>
        <w:t xml:space="preserve">Jenny </w:t>
      </w:r>
      <w:proofErr w:type="spellStart"/>
      <w:r>
        <w:rPr>
          <w:rFonts w:cstheme="minorHAnsi"/>
          <w:sz w:val="20"/>
          <w:szCs w:val="20"/>
        </w:rPr>
        <w:t>Espin</w:t>
      </w:r>
      <w:proofErr w:type="spellEnd"/>
      <w:r w:rsidRPr="004078C1">
        <w:rPr>
          <w:rFonts w:cstheme="minorHAnsi"/>
          <w:sz w:val="20"/>
          <w:szCs w:val="20"/>
        </w:rPr>
        <w:t xml:space="preserve"> via the contact details below.</w:t>
      </w:r>
    </w:p>
    <w:p w:rsidR="00D66F95" w:rsidRPr="004078C1" w:rsidRDefault="00D66F95" w:rsidP="00D66F95">
      <w:pPr>
        <w:rPr>
          <w:rFonts w:cstheme="minorHAnsi"/>
          <w:sz w:val="20"/>
          <w:szCs w:val="20"/>
        </w:rPr>
      </w:pPr>
    </w:p>
    <w:p w:rsidR="00D66F95" w:rsidRPr="004078C1" w:rsidRDefault="00D66F95" w:rsidP="00D66F95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4078C1">
        <w:rPr>
          <w:rStyle w:val="Hyperlink"/>
          <w:rFonts w:cstheme="minorHAnsi"/>
          <w:color w:val="auto"/>
          <w:sz w:val="20"/>
          <w:szCs w:val="20"/>
          <w:u w:val="none"/>
        </w:rPr>
        <w:t>We ensure all application forms received will be kept electronically and physically safe.</w:t>
      </w:r>
    </w:p>
    <w:p w:rsidR="00D66F95" w:rsidRPr="004078C1" w:rsidRDefault="00D66F95" w:rsidP="00D66F95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4078C1">
        <w:rPr>
          <w:rFonts w:cstheme="minorHAnsi"/>
          <w:sz w:val="20"/>
          <w:szCs w:val="20"/>
        </w:rPr>
        <w:t>Application forms from unsuccessful candidates will be securely disposed of 1 month after the application deadline.</w:t>
      </w:r>
    </w:p>
    <w:p w:rsidR="00D66F95" w:rsidRPr="004078C1" w:rsidRDefault="00D66F95" w:rsidP="00D66F95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4078C1">
        <w:rPr>
          <w:rFonts w:cstheme="minorHAnsi"/>
          <w:sz w:val="20"/>
          <w:szCs w:val="20"/>
        </w:rPr>
        <w:t>Application forms from shortlisted candidates will be securely disposed of 3 months after the application process ceases.</w:t>
      </w:r>
    </w:p>
    <w:p w:rsidR="00D66F95" w:rsidRPr="004078C1" w:rsidRDefault="00D66F95" w:rsidP="00D66F95">
      <w:pPr>
        <w:rPr>
          <w:rFonts w:cstheme="minorHAnsi"/>
          <w:sz w:val="20"/>
          <w:szCs w:val="20"/>
        </w:rPr>
      </w:pPr>
    </w:p>
    <w:p w:rsidR="00D66F95" w:rsidRPr="004078C1" w:rsidRDefault="00D66F95" w:rsidP="00D66F95">
      <w:pPr>
        <w:rPr>
          <w:rFonts w:cstheme="minorHAnsi"/>
          <w:sz w:val="20"/>
          <w:szCs w:val="20"/>
          <w:u w:val="single"/>
        </w:rPr>
      </w:pPr>
      <w:r w:rsidRPr="004078C1">
        <w:rPr>
          <w:rFonts w:cstheme="minorHAnsi"/>
          <w:sz w:val="20"/>
          <w:szCs w:val="20"/>
          <w:u w:val="single"/>
        </w:rPr>
        <w:t>Please return the completed form:</w:t>
      </w:r>
    </w:p>
    <w:p w:rsidR="00D66F95" w:rsidRPr="004078C1" w:rsidRDefault="00D66F95" w:rsidP="00D66F95">
      <w:pPr>
        <w:rPr>
          <w:rFonts w:cstheme="minorHAnsi"/>
          <w:b/>
          <w:sz w:val="20"/>
          <w:szCs w:val="20"/>
        </w:rPr>
      </w:pPr>
    </w:p>
    <w:p w:rsidR="00D66F95" w:rsidRPr="004078C1" w:rsidRDefault="00D66F95" w:rsidP="00D66F95">
      <w:pPr>
        <w:rPr>
          <w:rFonts w:cstheme="minorHAnsi"/>
          <w:b/>
          <w:sz w:val="20"/>
          <w:szCs w:val="20"/>
        </w:rPr>
      </w:pPr>
      <w:r w:rsidRPr="004078C1">
        <w:rPr>
          <w:rFonts w:cstheme="minorHAnsi"/>
          <w:b/>
          <w:sz w:val="20"/>
          <w:szCs w:val="20"/>
        </w:rPr>
        <w:t>By email</w:t>
      </w:r>
    </w:p>
    <w:p w:rsidR="00600460" w:rsidRDefault="00D3242F" w:rsidP="00D66F95">
      <w:pPr>
        <w:rPr>
          <w:rFonts w:cstheme="minorHAnsi"/>
          <w:sz w:val="20"/>
          <w:szCs w:val="20"/>
        </w:rPr>
      </w:pPr>
      <w:hyperlink r:id="rId9" w:history="1">
        <w:r w:rsidR="00600460" w:rsidRPr="00D655B0">
          <w:rPr>
            <w:rStyle w:val="Hyperlink"/>
            <w:rFonts w:cstheme="minorHAnsi"/>
            <w:sz w:val="20"/>
            <w:szCs w:val="20"/>
          </w:rPr>
          <w:t>rosie.sutton@halle.co.uk</w:t>
        </w:r>
      </w:hyperlink>
    </w:p>
    <w:sectPr w:rsidR="00600460" w:rsidSect="00FF02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42F" w:rsidRDefault="00D3242F" w:rsidP="00B76C11">
      <w:r>
        <w:separator/>
      </w:r>
    </w:p>
  </w:endnote>
  <w:endnote w:type="continuationSeparator" w:id="0">
    <w:p w:rsidR="00D3242F" w:rsidRDefault="00D3242F" w:rsidP="00B7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lleGothicLight">
    <w:panose1 w:val="000003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E6A" w:rsidRDefault="00B54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11" w:rsidRPr="00B76C11" w:rsidRDefault="00B76C11" w:rsidP="0026028D">
    <w:pPr>
      <w:rPr>
        <w:i/>
        <w:szCs w:val="16"/>
      </w:rPr>
    </w:pPr>
    <w:proofErr w:type="spellStart"/>
    <w:r w:rsidRPr="00B76C11">
      <w:rPr>
        <w:i/>
        <w:szCs w:val="16"/>
      </w:rPr>
      <w:t>Hallé</w:t>
    </w:r>
    <w:proofErr w:type="spellEnd"/>
    <w:r w:rsidRPr="00B76C11">
      <w:rPr>
        <w:i/>
        <w:szCs w:val="16"/>
      </w:rPr>
      <w:t xml:space="preserve"> </w:t>
    </w:r>
    <w:r w:rsidR="00AC5903">
      <w:rPr>
        <w:i/>
        <w:szCs w:val="16"/>
      </w:rPr>
      <w:t xml:space="preserve">Careers </w:t>
    </w:r>
    <w:r w:rsidR="00333494">
      <w:rPr>
        <w:i/>
        <w:szCs w:val="16"/>
      </w:rPr>
      <w:t>Application</w:t>
    </w:r>
    <w:r w:rsidR="0001214E">
      <w:rPr>
        <w:i/>
        <w:szCs w:val="16"/>
      </w:rPr>
      <w:t xml:space="preserve"> Form </w:t>
    </w:r>
    <w:r w:rsidR="00762A68">
      <w:rPr>
        <w:i/>
        <w:szCs w:val="16"/>
      </w:rPr>
      <w:t>For Musician Post</w:t>
    </w:r>
    <w:r w:rsidR="00600460">
      <w:rPr>
        <w:i/>
        <w:szCs w:val="16"/>
      </w:rPr>
      <w:t>s</w:t>
    </w:r>
    <w:r w:rsidR="00AC5903">
      <w:rPr>
        <w:i/>
        <w:szCs w:val="16"/>
      </w:rPr>
      <w:t xml:space="preserve"> </w:t>
    </w:r>
    <w:r w:rsidR="00B52FCA">
      <w:rPr>
        <w:i/>
        <w:szCs w:val="16"/>
      </w:rPr>
      <w:t>20</w:t>
    </w:r>
    <w:r w:rsidR="00B54E6A">
      <w:rPr>
        <w:i/>
        <w:szCs w:val="16"/>
      </w:rPr>
      <w:t>24</w:t>
    </w:r>
    <w:r w:rsidR="0001214E">
      <w:rPr>
        <w:i/>
        <w:szCs w:val="16"/>
      </w:rPr>
      <w:t xml:space="preserve">       </w:t>
    </w:r>
    <w:r w:rsidRPr="00B76C11">
      <w:rPr>
        <w:i/>
        <w:szCs w:val="16"/>
      </w:rPr>
      <w:t xml:space="preserve">                                            </w:t>
    </w:r>
    <w:r w:rsidR="0026028D">
      <w:rPr>
        <w:i/>
        <w:szCs w:val="16"/>
      </w:rPr>
      <w:t xml:space="preserve">                                                            </w:t>
    </w:r>
    <w:sdt>
      <w:sdtPr>
        <w:rPr>
          <w:i/>
          <w:szCs w:val="16"/>
        </w:rPr>
        <w:id w:val="-4076171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76C11">
          <w:rPr>
            <w:i/>
            <w:szCs w:val="16"/>
          </w:rPr>
          <w:fldChar w:fldCharType="begin"/>
        </w:r>
        <w:r w:rsidRPr="00B76C11">
          <w:rPr>
            <w:i/>
            <w:szCs w:val="16"/>
          </w:rPr>
          <w:instrText xml:space="preserve"> PAGE   \* MERGEFORMAT </w:instrText>
        </w:r>
        <w:r w:rsidRPr="00B76C11">
          <w:rPr>
            <w:i/>
            <w:szCs w:val="16"/>
          </w:rPr>
          <w:fldChar w:fldCharType="separate"/>
        </w:r>
        <w:r w:rsidR="00B54E6A">
          <w:rPr>
            <w:i/>
            <w:noProof/>
            <w:szCs w:val="16"/>
          </w:rPr>
          <w:t>4</w:t>
        </w:r>
        <w:r w:rsidRPr="00B76C11">
          <w:rPr>
            <w:i/>
            <w:noProof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E6A" w:rsidRDefault="00B54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42F" w:rsidRDefault="00D3242F" w:rsidP="00B76C11">
      <w:r>
        <w:separator/>
      </w:r>
    </w:p>
  </w:footnote>
  <w:footnote w:type="continuationSeparator" w:id="0">
    <w:p w:rsidR="00D3242F" w:rsidRDefault="00D3242F" w:rsidP="00B76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E6A" w:rsidRDefault="00B54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F95" w:rsidRPr="003112F4" w:rsidRDefault="00D66F95" w:rsidP="00D66F95">
    <w:pPr>
      <w:rPr>
        <w:color w:val="AF1131"/>
        <w:sz w:val="32"/>
        <w:szCs w:val="32"/>
      </w:rPr>
    </w:pPr>
    <w:r w:rsidRPr="003112F4">
      <w:rPr>
        <w:color w:val="AF1131"/>
        <w:sz w:val="32"/>
        <w:szCs w:val="32"/>
      </w:rPr>
      <w:t>HALLÉ</w:t>
    </w:r>
    <w:r>
      <w:rPr>
        <w:color w:val="AF1131"/>
        <w:sz w:val="32"/>
        <w:szCs w:val="32"/>
      </w:rPr>
      <w:t xml:space="preserve"> </w:t>
    </w:r>
    <w:r w:rsidRPr="00DC62AB">
      <w:rPr>
        <w:color w:val="7F7F7F" w:themeColor="text1" w:themeTint="80"/>
        <w:sz w:val="32"/>
        <w:szCs w:val="32"/>
      </w:rPr>
      <w:t>CAREERS</w:t>
    </w:r>
  </w:p>
  <w:p w:rsidR="00D66F95" w:rsidRDefault="00D66F95" w:rsidP="00D66F95">
    <w:pPr>
      <w:rPr>
        <w:color w:val="595959" w:themeColor="text1" w:themeTint="A6"/>
        <w:sz w:val="32"/>
        <w:szCs w:val="32"/>
      </w:rPr>
    </w:pPr>
    <w:r>
      <w:rPr>
        <w:color w:val="595959" w:themeColor="text1" w:themeTint="A6"/>
        <w:sz w:val="32"/>
        <w:szCs w:val="32"/>
      </w:rPr>
      <w:t xml:space="preserve">MUSICIAN </w:t>
    </w:r>
    <w:r w:rsidRPr="003112F4">
      <w:rPr>
        <w:color w:val="595959" w:themeColor="text1" w:themeTint="A6"/>
        <w:sz w:val="32"/>
        <w:szCs w:val="32"/>
      </w:rPr>
      <w:t>APPLICATION FORM</w:t>
    </w:r>
  </w:p>
  <w:p w:rsidR="00D66F95" w:rsidRDefault="00D66F95" w:rsidP="00D66F95">
    <w:pPr>
      <w:rPr>
        <w:color w:val="595959" w:themeColor="text1" w:themeTint="A6"/>
        <w:sz w:val="32"/>
        <w:szCs w:val="32"/>
      </w:rPr>
    </w:pPr>
  </w:p>
  <w:p w:rsidR="00D66F95" w:rsidRDefault="00D66F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E6A" w:rsidRDefault="00B54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7650E7"/>
    <w:multiLevelType w:val="hybridMultilevel"/>
    <w:tmpl w:val="DD128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B4D4A"/>
    <w:multiLevelType w:val="hybridMultilevel"/>
    <w:tmpl w:val="C720B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2636B"/>
    <w:multiLevelType w:val="hybridMultilevel"/>
    <w:tmpl w:val="9DBEFC90"/>
    <w:lvl w:ilvl="0" w:tplc="A3161C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8E"/>
    <w:rsid w:val="000071F7"/>
    <w:rsid w:val="0001214E"/>
    <w:rsid w:val="000134FA"/>
    <w:rsid w:val="00013BBD"/>
    <w:rsid w:val="00017945"/>
    <w:rsid w:val="0002798A"/>
    <w:rsid w:val="00032E73"/>
    <w:rsid w:val="00033ADD"/>
    <w:rsid w:val="0004321F"/>
    <w:rsid w:val="00047975"/>
    <w:rsid w:val="00052291"/>
    <w:rsid w:val="000546E8"/>
    <w:rsid w:val="00063EEE"/>
    <w:rsid w:val="00074652"/>
    <w:rsid w:val="00075FE0"/>
    <w:rsid w:val="00083002"/>
    <w:rsid w:val="00087B85"/>
    <w:rsid w:val="000A01F1"/>
    <w:rsid w:val="000C1163"/>
    <w:rsid w:val="000C1F3F"/>
    <w:rsid w:val="000C426A"/>
    <w:rsid w:val="000D2539"/>
    <w:rsid w:val="000E427F"/>
    <w:rsid w:val="000F2DF4"/>
    <w:rsid w:val="000F6783"/>
    <w:rsid w:val="00101CD9"/>
    <w:rsid w:val="001032B1"/>
    <w:rsid w:val="001059A0"/>
    <w:rsid w:val="00114B95"/>
    <w:rsid w:val="00116553"/>
    <w:rsid w:val="00120C95"/>
    <w:rsid w:val="00143B00"/>
    <w:rsid w:val="0014663E"/>
    <w:rsid w:val="00151254"/>
    <w:rsid w:val="001564EE"/>
    <w:rsid w:val="00161F50"/>
    <w:rsid w:val="00167932"/>
    <w:rsid w:val="0017430E"/>
    <w:rsid w:val="00180664"/>
    <w:rsid w:val="00185BA5"/>
    <w:rsid w:val="00190C4D"/>
    <w:rsid w:val="0019277D"/>
    <w:rsid w:val="001946F4"/>
    <w:rsid w:val="00195009"/>
    <w:rsid w:val="00195234"/>
    <w:rsid w:val="0019779B"/>
    <w:rsid w:val="001C1DBE"/>
    <w:rsid w:val="001C480C"/>
    <w:rsid w:val="001C591D"/>
    <w:rsid w:val="001D16C0"/>
    <w:rsid w:val="001D6E0D"/>
    <w:rsid w:val="001F0047"/>
    <w:rsid w:val="002377AD"/>
    <w:rsid w:val="00250014"/>
    <w:rsid w:val="00254D4B"/>
    <w:rsid w:val="0026028D"/>
    <w:rsid w:val="002624DD"/>
    <w:rsid w:val="00266F9F"/>
    <w:rsid w:val="00275BB5"/>
    <w:rsid w:val="00286F6A"/>
    <w:rsid w:val="00290B40"/>
    <w:rsid w:val="00291C8C"/>
    <w:rsid w:val="00293ACD"/>
    <w:rsid w:val="002A1ECE"/>
    <w:rsid w:val="002A2510"/>
    <w:rsid w:val="002A733C"/>
    <w:rsid w:val="002A7D47"/>
    <w:rsid w:val="002B0AEC"/>
    <w:rsid w:val="002B4D1D"/>
    <w:rsid w:val="002C10B1"/>
    <w:rsid w:val="002D222A"/>
    <w:rsid w:val="002D486E"/>
    <w:rsid w:val="00300667"/>
    <w:rsid w:val="00301D15"/>
    <w:rsid w:val="0030231A"/>
    <w:rsid w:val="003076FD"/>
    <w:rsid w:val="003112F4"/>
    <w:rsid w:val="00317005"/>
    <w:rsid w:val="00324FCD"/>
    <w:rsid w:val="00333494"/>
    <w:rsid w:val="00335259"/>
    <w:rsid w:val="00350A26"/>
    <w:rsid w:val="00355503"/>
    <w:rsid w:val="00355A66"/>
    <w:rsid w:val="00356A7E"/>
    <w:rsid w:val="00357C56"/>
    <w:rsid w:val="00361AFF"/>
    <w:rsid w:val="00364ACF"/>
    <w:rsid w:val="00374A5C"/>
    <w:rsid w:val="00380F4B"/>
    <w:rsid w:val="00384CC5"/>
    <w:rsid w:val="003861FB"/>
    <w:rsid w:val="003929F1"/>
    <w:rsid w:val="00396C63"/>
    <w:rsid w:val="003A11E9"/>
    <w:rsid w:val="003A1B63"/>
    <w:rsid w:val="003A41A1"/>
    <w:rsid w:val="003B2326"/>
    <w:rsid w:val="003B56C1"/>
    <w:rsid w:val="003D4F7F"/>
    <w:rsid w:val="003F1D46"/>
    <w:rsid w:val="003F1E38"/>
    <w:rsid w:val="0042361F"/>
    <w:rsid w:val="00433439"/>
    <w:rsid w:val="00433BB9"/>
    <w:rsid w:val="00437ED0"/>
    <w:rsid w:val="00440CD8"/>
    <w:rsid w:val="00443837"/>
    <w:rsid w:val="00445E79"/>
    <w:rsid w:val="00450F66"/>
    <w:rsid w:val="00454D8E"/>
    <w:rsid w:val="00461739"/>
    <w:rsid w:val="00467865"/>
    <w:rsid w:val="00473EB1"/>
    <w:rsid w:val="00486306"/>
    <w:rsid w:val="0048685F"/>
    <w:rsid w:val="00495376"/>
    <w:rsid w:val="00495C79"/>
    <w:rsid w:val="00497C23"/>
    <w:rsid w:val="004A1437"/>
    <w:rsid w:val="004A4198"/>
    <w:rsid w:val="004A54EA"/>
    <w:rsid w:val="004B0578"/>
    <w:rsid w:val="004B3B3D"/>
    <w:rsid w:val="004C2FEE"/>
    <w:rsid w:val="004C4A9D"/>
    <w:rsid w:val="004E34C6"/>
    <w:rsid w:val="004F62AD"/>
    <w:rsid w:val="004F7295"/>
    <w:rsid w:val="00501AE8"/>
    <w:rsid w:val="00504B65"/>
    <w:rsid w:val="005114CE"/>
    <w:rsid w:val="0052122B"/>
    <w:rsid w:val="005317FE"/>
    <w:rsid w:val="00542885"/>
    <w:rsid w:val="005557F6"/>
    <w:rsid w:val="00555A49"/>
    <w:rsid w:val="005619CD"/>
    <w:rsid w:val="00563778"/>
    <w:rsid w:val="005B4AE2"/>
    <w:rsid w:val="005B774D"/>
    <w:rsid w:val="005C3D49"/>
    <w:rsid w:val="005D3340"/>
    <w:rsid w:val="005D479F"/>
    <w:rsid w:val="005D55BD"/>
    <w:rsid w:val="005E63CC"/>
    <w:rsid w:val="005F6E87"/>
    <w:rsid w:val="00600460"/>
    <w:rsid w:val="006025D1"/>
    <w:rsid w:val="00613129"/>
    <w:rsid w:val="00615C99"/>
    <w:rsid w:val="00615E53"/>
    <w:rsid w:val="00617C65"/>
    <w:rsid w:val="00621040"/>
    <w:rsid w:val="00622466"/>
    <w:rsid w:val="0062445B"/>
    <w:rsid w:val="00644F0B"/>
    <w:rsid w:val="00652771"/>
    <w:rsid w:val="00662B84"/>
    <w:rsid w:val="00671B31"/>
    <w:rsid w:val="00682C69"/>
    <w:rsid w:val="006861EF"/>
    <w:rsid w:val="006903DD"/>
    <w:rsid w:val="00694D2D"/>
    <w:rsid w:val="006B2884"/>
    <w:rsid w:val="006C7EB5"/>
    <w:rsid w:val="006D2635"/>
    <w:rsid w:val="006D779C"/>
    <w:rsid w:val="006E37BB"/>
    <w:rsid w:val="006E4F63"/>
    <w:rsid w:val="006E729E"/>
    <w:rsid w:val="006F762B"/>
    <w:rsid w:val="00702C10"/>
    <w:rsid w:val="007229D0"/>
    <w:rsid w:val="00735F99"/>
    <w:rsid w:val="00746C2A"/>
    <w:rsid w:val="00754E2E"/>
    <w:rsid w:val="007602AC"/>
    <w:rsid w:val="00762A68"/>
    <w:rsid w:val="00770F11"/>
    <w:rsid w:val="00774B67"/>
    <w:rsid w:val="007918B8"/>
    <w:rsid w:val="00793AC6"/>
    <w:rsid w:val="007951A1"/>
    <w:rsid w:val="007A71DE"/>
    <w:rsid w:val="007A77E5"/>
    <w:rsid w:val="007B199B"/>
    <w:rsid w:val="007B6119"/>
    <w:rsid w:val="007C1D88"/>
    <w:rsid w:val="007C1DA0"/>
    <w:rsid w:val="007D2697"/>
    <w:rsid w:val="007E2A15"/>
    <w:rsid w:val="007E56C4"/>
    <w:rsid w:val="007F1AF6"/>
    <w:rsid w:val="007F3056"/>
    <w:rsid w:val="008107D6"/>
    <w:rsid w:val="00841645"/>
    <w:rsid w:val="00852EC6"/>
    <w:rsid w:val="00884200"/>
    <w:rsid w:val="0088782D"/>
    <w:rsid w:val="0089241B"/>
    <w:rsid w:val="008A0543"/>
    <w:rsid w:val="008A0DC2"/>
    <w:rsid w:val="008A7898"/>
    <w:rsid w:val="008B08EF"/>
    <w:rsid w:val="008B1564"/>
    <w:rsid w:val="008B1DB7"/>
    <w:rsid w:val="008B24BB"/>
    <w:rsid w:val="008B57DD"/>
    <w:rsid w:val="008B7081"/>
    <w:rsid w:val="008B7A21"/>
    <w:rsid w:val="008D160F"/>
    <w:rsid w:val="008D40FF"/>
    <w:rsid w:val="00902964"/>
    <w:rsid w:val="009107F4"/>
    <w:rsid w:val="009126F8"/>
    <w:rsid w:val="00916C1B"/>
    <w:rsid w:val="00941168"/>
    <w:rsid w:val="00941FAB"/>
    <w:rsid w:val="0094790F"/>
    <w:rsid w:val="009665F5"/>
    <w:rsid w:val="00966B90"/>
    <w:rsid w:val="00971CAE"/>
    <w:rsid w:val="009737B7"/>
    <w:rsid w:val="00977882"/>
    <w:rsid w:val="009802C4"/>
    <w:rsid w:val="009805C9"/>
    <w:rsid w:val="0098458A"/>
    <w:rsid w:val="00984684"/>
    <w:rsid w:val="009847F2"/>
    <w:rsid w:val="0099052C"/>
    <w:rsid w:val="00993323"/>
    <w:rsid w:val="009973A4"/>
    <w:rsid w:val="009976D9"/>
    <w:rsid w:val="00997A3E"/>
    <w:rsid w:val="009A4EA3"/>
    <w:rsid w:val="009A55DC"/>
    <w:rsid w:val="009A743B"/>
    <w:rsid w:val="009B3C8A"/>
    <w:rsid w:val="009C220D"/>
    <w:rsid w:val="009D4FA5"/>
    <w:rsid w:val="009D6AEA"/>
    <w:rsid w:val="009E3042"/>
    <w:rsid w:val="009E5E4A"/>
    <w:rsid w:val="009E65EC"/>
    <w:rsid w:val="009F5DD8"/>
    <w:rsid w:val="00A1393C"/>
    <w:rsid w:val="00A211B2"/>
    <w:rsid w:val="00A2727E"/>
    <w:rsid w:val="00A35524"/>
    <w:rsid w:val="00A36A18"/>
    <w:rsid w:val="00A63D96"/>
    <w:rsid w:val="00A74F99"/>
    <w:rsid w:val="00A82BA3"/>
    <w:rsid w:val="00A94ACC"/>
    <w:rsid w:val="00A97319"/>
    <w:rsid w:val="00A97832"/>
    <w:rsid w:val="00AA7471"/>
    <w:rsid w:val="00AC5903"/>
    <w:rsid w:val="00AE6FA4"/>
    <w:rsid w:val="00B03907"/>
    <w:rsid w:val="00B04C15"/>
    <w:rsid w:val="00B11811"/>
    <w:rsid w:val="00B1441E"/>
    <w:rsid w:val="00B16D74"/>
    <w:rsid w:val="00B311E1"/>
    <w:rsid w:val="00B34CC5"/>
    <w:rsid w:val="00B36D17"/>
    <w:rsid w:val="00B4735C"/>
    <w:rsid w:val="00B52FCA"/>
    <w:rsid w:val="00B54E6A"/>
    <w:rsid w:val="00B55777"/>
    <w:rsid w:val="00B76C11"/>
    <w:rsid w:val="00B82522"/>
    <w:rsid w:val="00B90E82"/>
    <w:rsid w:val="00B90EC2"/>
    <w:rsid w:val="00BA0452"/>
    <w:rsid w:val="00BA268F"/>
    <w:rsid w:val="00BE1DDC"/>
    <w:rsid w:val="00BE336C"/>
    <w:rsid w:val="00BF4367"/>
    <w:rsid w:val="00C03E85"/>
    <w:rsid w:val="00C079CA"/>
    <w:rsid w:val="00C344EC"/>
    <w:rsid w:val="00C4502A"/>
    <w:rsid w:val="00C5330F"/>
    <w:rsid w:val="00C56C2E"/>
    <w:rsid w:val="00C64FA5"/>
    <w:rsid w:val="00C67741"/>
    <w:rsid w:val="00C74647"/>
    <w:rsid w:val="00C76039"/>
    <w:rsid w:val="00C76480"/>
    <w:rsid w:val="00C80AD2"/>
    <w:rsid w:val="00C90269"/>
    <w:rsid w:val="00C90A29"/>
    <w:rsid w:val="00C92FD6"/>
    <w:rsid w:val="00CA28E6"/>
    <w:rsid w:val="00CB71C1"/>
    <w:rsid w:val="00CC2AFF"/>
    <w:rsid w:val="00CC43D4"/>
    <w:rsid w:val="00CD247C"/>
    <w:rsid w:val="00CE0901"/>
    <w:rsid w:val="00CE3C1A"/>
    <w:rsid w:val="00D0244D"/>
    <w:rsid w:val="00D03A13"/>
    <w:rsid w:val="00D14E73"/>
    <w:rsid w:val="00D3133E"/>
    <w:rsid w:val="00D3242F"/>
    <w:rsid w:val="00D34521"/>
    <w:rsid w:val="00D3493B"/>
    <w:rsid w:val="00D43A38"/>
    <w:rsid w:val="00D6155E"/>
    <w:rsid w:val="00D66F95"/>
    <w:rsid w:val="00D71FD6"/>
    <w:rsid w:val="00D90A75"/>
    <w:rsid w:val="00DA2BF7"/>
    <w:rsid w:val="00DA4B5C"/>
    <w:rsid w:val="00DB644A"/>
    <w:rsid w:val="00DC47A2"/>
    <w:rsid w:val="00DC62AB"/>
    <w:rsid w:val="00DE03EE"/>
    <w:rsid w:val="00DE1551"/>
    <w:rsid w:val="00DE7FB7"/>
    <w:rsid w:val="00E044B2"/>
    <w:rsid w:val="00E04B54"/>
    <w:rsid w:val="00E20DDA"/>
    <w:rsid w:val="00E32A8B"/>
    <w:rsid w:val="00E35A0C"/>
    <w:rsid w:val="00E36054"/>
    <w:rsid w:val="00E37E7B"/>
    <w:rsid w:val="00E46672"/>
    <w:rsid w:val="00E46E04"/>
    <w:rsid w:val="00E544BB"/>
    <w:rsid w:val="00E840CE"/>
    <w:rsid w:val="00E87396"/>
    <w:rsid w:val="00EB309B"/>
    <w:rsid w:val="00EB478A"/>
    <w:rsid w:val="00EC42A3"/>
    <w:rsid w:val="00F02A61"/>
    <w:rsid w:val="00F123B4"/>
    <w:rsid w:val="00F22985"/>
    <w:rsid w:val="00F264EB"/>
    <w:rsid w:val="00F33BD4"/>
    <w:rsid w:val="00F342F2"/>
    <w:rsid w:val="00F54E9E"/>
    <w:rsid w:val="00F655A5"/>
    <w:rsid w:val="00F7370A"/>
    <w:rsid w:val="00F81B09"/>
    <w:rsid w:val="00F83033"/>
    <w:rsid w:val="00F838BF"/>
    <w:rsid w:val="00F966AA"/>
    <w:rsid w:val="00FA32C3"/>
    <w:rsid w:val="00FB06E1"/>
    <w:rsid w:val="00FB267B"/>
    <w:rsid w:val="00FB3634"/>
    <w:rsid w:val="00FB538F"/>
    <w:rsid w:val="00FC0528"/>
    <w:rsid w:val="00FC3071"/>
    <w:rsid w:val="00FD5902"/>
    <w:rsid w:val="00F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E542AA"/>
  <w15:docId w15:val="{6AE58CF4-5E40-43B3-8F4B-60C8E72C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character" w:styleId="PlaceholderText">
    <w:name w:val="Placeholder Text"/>
    <w:basedOn w:val="DefaultParagraphFont"/>
    <w:uiPriority w:val="99"/>
    <w:semiHidden/>
    <w:rsid w:val="00355A66"/>
    <w:rPr>
      <w:color w:val="808080"/>
    </w:rPr>
  </w:style>
  <w:style w:type="paragraph" w:styleId="Footer">
    <w:name w:val="footer"/>
    <w:basedOn w:val="Normal"/>
    <w:link w:val="FooterChar"/>
    <w:rsid w:val="00977882"/>
    <w:pPr>
      <w:tabs>
        <w:tab w:val="center" w:pos="4320"/>
        <w:tab w:val="right" w:pos="8640"/>
      </w:tabs>
    </w:pPr>
    <w:rPr>
      <w:rFonts w:ascii="HalleGothicLight" w:hAnsi="HalleGothicLight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77882"/>
    <w:rPr>
      <w:rFonts w:ascii="HalleGothicLight" w:hAnsi="HalleGothicLight"/>
      <w:sz w:val="24"/>
      <w:szCs w:val="24"/>
      <w:lang w:val="en-GB"/>
    </w:rPr>
  </w:style>
  <w:style w:type="paragraph" w:styleId="BodyText2">
    <w:name w:val="Body Text 2"/>
    <w:basedOn w:val="Normal"/>
    <w:link w:val="BodyText2Char"/>
    <w:semiHidden/>
    <w:rsid w:val="00361AFF"/>
    <w:rPr>
      <w:rFonts w:ascii="HalleGothicLight" w:hAnsi="HalleGothicLight"/>
      <w:i/>
      <w:iCs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361AFF"/>
    <w:rPr>
      <w:rFonts w:ascii="HalleGothicLight" w:hAnsi="HalleGothicLight"/>
      <w:i/>
      <w:iCs/>
      <w:sz w:val="16"/>
      <w:szCs w:val="24"/>
      <w:lang w:val="en-GB"/>
    </w:rPr>
  </w:style>
  <w:style w:type="paragraph" w:styleId="Header">
    <w:name w:val="header"/>
    <w:basedOn w:val="Normal"/>
    <w:link w:val="HeaderChar"/>
    <w:unhideWhenUsed/>
    <w:rsid w:val="00B76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6C11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nhideWhenUsed/>
    <w:rsid w:val="00F229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69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osie.sutton@halle.co.uk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le_Digital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505550-D526-4F91-A142-4A888E7C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pages).dotx</Template>
  <TotalTime>0</TotalTime>
  <Pages>5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Hallé Careers Application Form</vt:lpstr>
    </vt:vector>
  </TitlesOfParts>
  <Company>The Hallé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Hallé Careers Application Form</dc:title>
  <dc:creator>Halle_Digital</dc:creator>
  <cp:keywords/>
  <cp:lastModifiedBy>Bill Lam</cp:lastModifiedBy>
  <cp:revision>3</cp:revision>
  <cp:lastPrinted>2017-04-07T12:20:00Z</cp:lastPrinted>
  <dcterms:created xsi:type="dcterms:W3CDTF">2023-08-11T14:10:00Z</dcterms:created>
  <dcterms:modified xsi:type="dcterms:W3CDTF">2024-02-01T16:33:00Z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